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4FC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CALENDARIO LEZIONI CORSO DI TECNICHE DI LABORATORIO BIOMEDICO</w:t>
      </w:r>
    </w:p>
    <w:p w14:paraId="280CAECE" w14:textId="3583FB94" w:rsidR="00C6091C" w:rsidRPr="00292E13" w:rsidRDefault="008715D1" w:rsidP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A.A. 202</w:t>
      </w:r>
      <w:r w:rsidR="000559AB">
        <w:rPr>
          <w:rFonts w:ascii="ArialMT" w:hAnsi="ArialMT" w:cs="ArialMT"/>
          <w:b/>
          <w:bCs/>
          <w:sz w:val="36"/>
          <w:szCs w:val="36"/>
        </w:rPr>
        <w:t>2</w:t>
      </w:r>
      <w:r>
        <w:rPr>
          <w:rFonts w:ascii="ArialMT" w:hAnsi="ArialMT" w:cs="ArialMT"/>
          <w:b/>
          <w:bCs/>
          <w:sz w:val="36"/>
          <w:szCs w:val="36"/>
        </w:rPr>
        <w:t>-202</w:t>
      </w:r>
      <w:r w:rsidR="000559AB">
        <w:rPr>
          <w:rFonts w:ascii="ArialMT" w:hAnsi="ArialMT" w:cs="ArialMT"/>
          <w:b/>
          <w:bCs/>
          <w:sz w:val="36"/>
          <w:szCs w:val="36"/>
        </w:rPr>
        <w:t>3</w:t>
      </w:r>
      <w:r w:rsidR="00814FC2">
        <w:rPr>
          <w:rFonts w:ascii="ArialMT" w:hAnsi="ArialMT" w:cs="ArialMT"/>
          <w:b/>
          <w:bCs/>
          <w:sz w:val="36"/>
          <w:szCs w:val="36"/>
        </w:rPr>
        <w:t xml:space="preserve"> – I SEMESTRE – I</w:t>
      </w:r>
      <w:r w:rsidR="00CD0D44">
        <w:rPr>
          <w:rFonts w:ascii="ArialMT" w:hAnsi="ArialMT" w:cs="ArialMT"/>
          <w:b/>
          <w:bCs/>
          <w:sz w:val="36"/>
          <w:szCs w:val="36"/>
        </w:rPr>
        <w:t>I</w:t>
      </w:r>
      <w:r w:rsidR="00814FC2">
        <w:rPr>
          <w:rFonts w:ascii="ArialMT" w:hAnsi="ArialMT" w:cs="ArialMT"/>
          <w:b/>
          <w:bCs/>
          <w:sz w:val="36"/>
          <w:szCs w:val="36"/>
        </w:rPr>
        <w:t xml:space="preserve"> ANNO</w:t>
      </w:r>
    </w:p>
    <w:p w14:paraId="099AD188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6506D5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5C3C43D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24C2E1A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F918266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C444C90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339EB0E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C6091C" w14:paraId="482D6741" w14:textId="77777777" w:rsidTr="00C6091C">
        <w:trPr>
          <w:trHeight w:val="261"/>
        </w:trPr>
        <w:tc>
          <w:tcPr>
            <w:tcW w:w="1061" w:type="dxa"/>
          </w:tcPr>
          <w:p w14:paraId="6FFB6182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19D8A7DF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</w:tcPr>
          <w:p w14:paraId="27ACE25E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</w:tcPr>
          <w:p w14:paraId="2E74E726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</w:tcPr>
          <w:p w14:paraId="55D45CB8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</w:tcPr>
          <w:p w14:paraId="4EF5D65C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C6091C" w14:paraId="18189E7F" w14:textId="77777777" w:rsidTr="00C6091C">
        <w:trPr>
          <w:trHeight w:val="261"/>
        </w:trPr>
        <w:tc>
          <w:tcPr>
            <w:tcW w:w="1061" w:type="dxa"/>
          </w:tcPr>
          <w:p w14:paraId="10DF0EAB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2AAB034C" w14:textId="77777777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</w:t>
            </w:r>
            <w:r w:rsidR="00C6091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C6091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584278BB" w14:textId="56AEF663" w:rsidR="00C91AB0" w:rsidRDefault="00C91AB0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</w:tcPr>
          <w:p w14:paraId="5AB69648" w14:textId="77777777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4</w:t>
            </w:r>
            <w:r w:rsidR="00C6091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C6091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091E8A22" w14:textId="0D77514F" w:rsidR="00C91AB0" w:rsidRDefault="00C91AB0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</w:tcPr>
          <w:p w14:paraId="73A5F8EA" w14:textId="1A51D795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5</w:t>
            </w:r>
            <w:r w:rsidR="00C6091C">
              <w:rPr>
                <w:rFonts w:ascii="ArialMT" w:hAnsi="ArialMT" w:cs="ArialMT"/>
                <w:b/>
                <w:bCs/>
              </w:rPr>
              <w:t xml:space="preserve"> Ottobre</w:t>
            </w:r>
          </w:p>
        </w:tc>
        <w:tc>
          <w:tcPr>
            <w:tcW w:w="3030" w:type="dxa"/>
          </w:tcPr>
          <w:p w14:paraId="414B1C8C" w14:textId="396FF845" w:rsidR="00C6091C" w:rsidRDefault="00C6091C" w:rsidP="00C6091C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0559AB">
              <w:rPr>
                <w:rFonts w:ascii="ArialMT" w:hAnsi="ArialMT" w:cs="ArialMT"/>
                <w:b/>
                <w:bCs/>
              </w:rPr>
              <w:t>6</w:t>
            </w:r>
            <w:r>
              <w:rPr>
                <w:rFonts w:ascii="ArialMT" w:hAnsi="ArialMT" w:cs="ArialMT"/>
                <w:b/>
                <w:bCs/>
              </w:rPr>
              <w:t xml:space="preserve"> Ottobre</w:t>
            </w:r>
          </w:p>
        </w:tc>
        <w:tc>
          <w:tcPr>
            <w:tcW w:w="2574" w:type="dxa"/>
          </w:tcPr>
          <w:p w14:paraId="0C23742C" w14:textId="77777777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C6091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C6091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7993044B" w14:textId="472C79E0" w:rsidR="00C91AB0" w:rsidRDefault="00C91AB0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</w:tr>
      <w:tr w:rsidR="0046122B" w14:paraId="2D3AF925" w14:textId="77777777" w:rsidTr="00E42184">
        <w:trPr>
          <w:trHeight w:val="501"/>
        </w:trPr>
        <w:tc>
          <w:tcPr>
            <w:tcW w:w="1061" w:type="dxa"/>
          </w:tcPr>
          <w:p w14:paraId="03851B53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vAlign w:val="center"/>
          </w:tcPr>
          <w:p w14:paraId="7828E26A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59351B54" w14:textId="5382E1E3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D3216D4" w14:textId="77777777" w:rsidR="0046122B" w:rsidRPr="008D7237" w:rsidRDefault="0046122B" w:rsidP="0046122B">
            <w:pPr>
              <w:jc w:val="center"/>
            </w:pPr>
            <w:r w:rsidRPr="008D7237">
              <w:t>Miglietta</w:t>
            </w:r>
          </w:p>
          <w:p w14:paraId="1DE43FE1" w14:textId="25A28D46" w:rsidR="0046122B" w:rsidRPr="008D7237" w:rsidRDefault="0046122B" w:rsidP="0046122B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8D72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D7237">
              <w:rPr>
                <w:rFonts w:ascii="Times New Roman" w:hAnsi="Times New Roman"/>
                <w:sz w:val="24"/>
                <w:szCs w:val="24"/>
              </w:rPr>
              <w:t>Ultrastrut</w:t>
            </w:r>
            <w:proofErr w:type="spellEnd"/>
            <w:r w:rsidRPr="008D72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3" w:type="dxa"/>
            <w:shd w:val="clear" w:color="auto" w:fill="4BACC6" w:themeFill="accent5"/>
          </w:tcPr>
          <w:p w14:paraId="58736B36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shd w:val="clear" w:color="auto" w:fill="4BACC6" w:themeFill="accent5"/>
          </w:tcPr>
          <w:p w14:paraId="5EE4D39A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F216A78" w14:textId="77777777" w:rsidR="0046122B" w:rsidRPr="0044609A" w:rsidRDefault="0046122B" w:rsidP="0046122B">
            <w:pPr>
              <w:jc w:val="center"/>
            </w:pPr>
            <w:r w:rsidRPr="0044609A">
              <w:t>Miglietta</w:t>
            </w:r>
          </w:p>
          <w:p w14:paraId="0B96A4BF" w14:textId="7FFE411A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609A">
              <w:rPr>
                <w:rFonts w:ascii="Times New Roman" w:hAnsi="Times New Roman"/>
                <w:sz w:val="24"/>
                <w:szCs w:val="24"/>
              </w:rPr>
              <w:t>Ultrastrut</w:t>
            </w:r>
            <w:proofErr w:type="spellEnd"/>
            <w:r w:rsidRPr="00446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122B" w14:paraId="61EEBD3F" w14:textId="77777777" w:rsidTr="00E42184">
        <w:trPr>
          <w:trHeight w:val="480"/>
        </w:trPr>
        <w:tc>
          <w:tcPr>
            <w:tcW w:w="1061" w:type="dxa"/>
          </w:tcPr>
          <w:p w14:paraId="4A74DE67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vAlign w:val="center"/>
          </w:tcPr>
          <w:p w14:paraId="5F209229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0593D765" w14:textId="7F9420C8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8126A21" w14:textId="77777777" w:rsidR="0046122B" w:rsidRPr="008D7237" w:rsidRDefault="0046122B" w:rsidP="0046122B">
            <w:pPr>
              <w:jc w:val="center"/>
            </w:pPr>
            <w:r w:rsidRPr="008D7237">
              <w:t>Miglietta</w:t>
            </w:r>
          </w:p>
          <w:p w14:paraId="071BCC46" w14:textId="257E5A91" w:rsidR="0046122B" w:rsidRPr="008D7237" w:rsidRDefault="0046122B" w:rsidP="0046122B">
            <w:pPr>
              <w:spacing w:after="200" w:line="276" w:lineRule="auto"/>
              <w:jc w:val="center"/>
              <w:rPr>
                <w:lang w:val="fr-FR"/>
              </w:rPr>
            </w:pPr>
            <w:r w:rsidRPr="008D7237">
              <w:t>(</w:t>
            </w:r>
            <w:proofErr w:type="spellStart"/>
            <w:r w:rsidRPr="008D7237">
              <w:t>Ultrastrut</w:t>
            </w:r>
            <w:proofErr w:type="spellEnd"/>
            <w:r w:rsidRPr="008D7237">
              <w:t>)</w:t>
            </w:r>
          </w:p>
        </w:tc>
        <w:tc>
          <w:tcPr>
            <w:tcW w:w="2573" w:type="dxa"/>
          </w:tcPr>
          <w:p w14:paraId="507857AD" w14:textId="579CAAF4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33C8675D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58147589" w14:textId="77777777" w:rsidR="0046122B" w:rsidRPr="0044609A" w:rsidRDefault="0046122B" w:rsidP="0046122B">
            <w:pPr>
              <w:jc w:val="center"/>
            </w:pPr>
            <w:r w:rsidRPr="0044609A">
              <w:t>Miglietta</w:t>
            </w:r>
          </w:p>
          <w:p w14:paraId="2A322CD5" w14:textId="23EDE29C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609A">
              <w:rPr>
                <w:rFonts w:ascii="Times New Roman" w:hAnsi="Times New Roman"/>
                <w:sz w:val="24"/>
                <w:szCs w:val="24"/>
              </w:rPr>
              <w:t>Ultrastrut</w:t>
            </w:r>
            <w:proofErr w:type="spellEnd"/>
            <w:r w:rsidRPr="00446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122B" w14:paraId="30E685E1" w14:textId="77777777" w:rsidTr="00E42184">
        <w:trPr>
          <w:trHeight w:val="501"/>
        </w:trPr>
        <w:tc>
          <w:tcPr>
            <w:tcW w:w="1061" w:type="dxa"/>
          </w:tcPr>
          <w:p w14:paraId="1EDEF9DF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vAlign w:val="center"/>
          </w:tcPr>
          <w:p w14:paraId="70BA9C74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792626F2" w14:textId="4210FB76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B6539B3" w14:textId="77777777" w:rsidR="0046122B" w:rsidRPr="008D7237" w:rsidRDefault="0046122B" w:rsidP="0046122B">
            <w:pPr>
              <w:jc w:val="center"/>
            </w:pPr>
            <w:r w:rsidRPr="008D7237">
              <w:t>Miglietta</w:t>
            </w:r>
          </w:p>
          <w:p w14:paraId="6C30FBC0" w14:textId="75637DBD" w:rsidR="0046122B" w:rsidRPr="008D7237" w:rsidRDefault="0046122B" w:rsidP="0046122B">
            <w:pPr>
              <w:spacing w:after="200" w:line="276" w:lineRule="auto"/>
              <w:jc w:val="center"/>
            </w:pPr>
            <w:r w:rsidRPr="008D7237">
              <w:t>(</w:t>
            </w:r>
            <w:proofErr w:type="spellStart"/>
            <w:r w:rsidRPr="008D7237">
              <w:t>Ultrastrut</w:t>
            </w:r>
            <w:proofErr w:type="spellEnd"/>
            <w:r w:rsidRPr="008D7237">
              <w:t>)</w:t>
            </w:r>
          </w:p>
        </w:tc>
        <w:tc>
          <w:tcPr>
            <w:tcW w:w="2573" w:type="dxa"/>
          </w:tcPr>
          <w:p w14:paraId="2E36E84A" w14:textId="3576EC3D" w:rsidR="0046122B" w:rsidRPr="00C65C30" w:rsidRDefault="00C91AB0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 </w:t>
            </w:r>
          </w:p>
        </w:tc>
        <w:tc>
          <w:tcPr>
            <w:tcW w:w="3030" w:type="dxa"/>
          </w:tcPr>
          <w:p w14:paraId="0B7A3C52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47742D98" w14:textId="77777777" w:rsidR="0046122B" w:rsidRPr="0044609A" w:rsidRDefault="0046122B" w:rsidP="0046122B">
            <w:pPr>
              <w:jc w:val="center"/>
            </w:pPr>
            <w:r w:rsidRPr="0044609A">
              <w:t>Miglietta</w:t>
            </w:r>
          </w:p>
          <w:p w14:paraId="6B68DCAB" w14:textId="4F05E8F9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609A">
              <w:rPr>
                <w:rFonts w:ascii="Times New Roman" w:hAnsi="Times New Roman"/>
                <w:sz w:val="24"/>
                <w:szCs w:val="24"/>
              </w:rPr>
              <w:t>Ultrastrut</w:t>
            </w:r>
            <w:proofErr w:type="spellEnd"/>
            <w:r w:rsidRPr="00446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122B" w14:paraId="3A77F5FC" w14:textId="77777777" w:rsidTr="00C6091C">
        <w:trPr>
          <w:trHeight w:val="501"/>
        </w:trPr>
        <w:tc>
          <w:tcPr>
            <w:tcW w:w="1061" w:type="dxa"/>
          </w:tcPr>
          <w:p w14:paraId="16AAE906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</w:tcPr>
          <w:p w14:paraId="35BA4E51" w14:textId="31AC8772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04DBA34A" w14:textId="77777777" w:rsidR="0046122B" w:rsidRPr="008D7237" w:rsidRDefault="0046122B" w:rsidP="0046122B">
            <w:pPr>
              <w:jc w:val="center"/>
            </w:pPr>
            <w:r w:rsidRPr="008D7237">
              <w:t>Miglietta</w:t>
            </w:r>
          </w:p>
          <w:p w14:paraId="475B49AD" w14:textId="79140973" w:rsidR="0046122B" w:rsidRPr="008D7237" w:rsidRDefault="0046122B" w:rsidP="0046122B">
            <w:pPr>
              <w:spacing w:after="200" w:line="276" w:lineRule="auto"/>
              <w:jc w:val="center"/>
            </w:pPr>
            <w:r w:rsidRPr="008D7237">
              <w:t>(</w:t>
            </w:r>
            <w:proofErr w:type="spellStart"/>
            <w:r w:rsidRPr="008D7237">
              <w:t>Ultrastrut</w:t>
            </w:r>
            <w:proofErr w:type="spellEnd"/>
            <w:r w:rsidRPr="008D7237">
              <w:t>)</w:t>
            </w:r>
          </w:p>
        </w:tc>
        <w:tc>
          <w:tcPr>
            <w:tcW w:w="2573" w:type="dxa"/>
          </w:tcPr>
          <w:p w14:paraId="142639EF" w14:textId="399121B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19892F43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</w:tcPr>
          <w:p w14:paraId="30C7809C" w14:textId="77777777" w:rsidR="0046122B" w:rsidRPr="0044609A" w:rsidRDefault="0046122B" w:rsidP="0046122B">
            <w:pPr>
              <w:jc w:val="center"/>
            </w:pPr>
            <w:r w:rsidRPr="0044609A">
              <w:t>Miglietta</w:t>
            </w:r>
          </w:p>
          <w:p w14:paraId="3EE6E1F9" w14:textId="709DA694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4609A">
              <w:rPr>
                <w:rFonts w:ascii="Times New Roman" w:hAnsi="Times New Roman"/>
                <w:sz w:val="24"/>
                <w:szCs w:val="24"/>
              </w:rPr>
              <w:t>Ultrastrut</w:t>
            </w:r>
            <w:proofErr w:type="spellEnd"/>
            <w:r w:rsidRPr="00446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122B" w14:paraId="7026FFA4" w14:textId="77777777" w:rsidTr="00C6091C">
        <w:trPr>
          <w:trHeight w:val="478"/>
        </w:trPr>
        <w:tc>
          <w:tcPr>
            <w:tcW w:w="1061" w:type="dxa"/>
          </w:tcPr>
          <w:p w14:paraId="272486EF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</w:tcPr>
          <w:p w14:paraId="3F59561E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614987D3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</w:tcPr>
          <w:p w14:paraId="5CEC9C11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7C2C2006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</w:tcPr>
          <w:p w14:paraId="43D57CF1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46122B" w14:paraId="241F8A75" w14:textId="77777777" w:rsidTr="00FD4C51">
        <w:trPr>
          <w:trHeight w:val="435"/>
        </w:trPr>
        <w:tc>
          <w:tcPr>
            <w:tcW w:w="1061" w:type="dxa"/>
          </w:tcPr>
          <w:p w14:paraId="232A2B78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vAlign w:val="center"/>
          </w:tcPr>
          <w:p w14:paraId="23D25BDC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 w:rsidRPr="0044609A">
              <w:t>Parente</w:t>
            </w:r>
          </w:p>
        </w:tc>
        <w:tc>
          <w:tcPr>
            <w:tcW w:w="2424" w:type="dxa"/>
            <w:vAlign w:val="center"/>
          </w:tcPr>
          <w:p w14:paraId="581AC26A" w14:textId="243FC2B2" w:rsidR="0046122B" w:rsidRPr="0044609A" w:rsidRDefault="00EC1D67" w:rsidP="0046122B">
            <w:pPr>
              <w:jc w:val="center"/>
              <w:rPr>
                <w:sz w:val="22"/>
                <w:szCs w:val="22"/>
              </w:rPr>
            </w:pPr>
            <w:r>
              <w:t>Parente</w:t>
            </w:r>
          </w:p>
        </w:tc>
        <w:tc>
          <w:tcPr>
            <w:tcW w:w="2573" w:type="dxa"/>
          </w:tcPr>
          <w:p w14:paraId="15A13EE4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65F67742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3B4A154A" w14:textId="5804E3B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 w:rsidRPr="0044609A">
              <w:t>U. Ronchi</w:t>
            </w:r>
          </w:p>
        </w:tc>
      </w:tr>
      <w:tr w:rsidR="0046122B" w14:paraId="1B0EB30B" w14:textId="77777777" w:rsidTr="00FD4C51">
        <w:trPr>
          <w:trHeight w:val="407"/>
        </w:trPr>
        <w:tc>
          <w:tcPr>
            <w:tcW w:w="1061" w:type="dxa"/>
          </w:tcPr>
          <w:p w14:paraId="690F646C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vAlign w:val="center"/>
          </w:tcPr>
          <w:p w14:paraId="0E8C6CBD" w14:textId="77777777" w:rsidR="0046122B" w:rsidRPr="0044609A" w:rsidRDefault="0046122B" w:rsidP="0046122B">
            <w:pPr>
              <w:jc w:val="center"/>
            </w:pPr>
            <w:r w:rsidRPr="0044609A">
              <w:t>Parente</w:t>
            </w:r>
          </w:p>
        </w:tc>
        <w:tc>
          <w:tcPr>
            <w:tcW w:w="2424" w:type="dxa"/>
            <w:vAlign w:val="center"/>
          </w:tcPr>
          <w:p w14:paraId="3C34388C" w14:textId="54370A34" w:rsidR="0046122B" w:rsidRPr="0044609A" w:rsidRDefault="00EC1D67" w:rsidP="0046122B">
            <w:pPr>
              <w:jc w:val="center"/>
            </w:pPr>
            <w:r>
              <w:t>Parente</w:t>
            </w:r>
          </w:p>
        </w:tc>
        <w:tc>
          <w:tcPr>
            <w:tcW w:w="2573" w:type="dxa"/>
          </w:tcPr>
          <w:p w14:paraId="3A6A1AF1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13985F5A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578EC454" w14:textId="4EA0C663" w:rsidR="0046122B" w:rsidRPr="0044609A" w:rsidRDefault="0046122B" w:rsidP="0046122B">
            <w:pPr>
              <w:jc w:val="center"/>
            </w:pPr>
            <w:r w:rsidRPr="0044609A">
              <w:t>U. Ronchi</w:t>
            </w:r>
          </w:p>
        </w:tc>
      </w:tr>
      <w:tr w:rsidR="0046122B" w14:paraId="4F61E28A" w14:textId="77777777" w:rsidTr="00FD4C51">
        <w:trPr>
          <w:trHeight w:val="449"/>
        </w:trPr>
        <w:tc>
          <w:tcPr>
            <w:tcW w:w="1061" w:type="dxa"/>
          </w:tcPr>
          <w:p w14:paraId="1DF76F63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vAlign w:val="center"/>
          </w:tcPr>
          <w:p w14:paraId="3878D9E5" w14:textId="77777777" w:rsidR="0046122B" w:rsidRPr="0044609A" w:rsidRDefault="0046122B" w:rsidP="0046122B">
            <w:pPr>
              <w:jc w:val="center"/>
            </w:pPr>
            <w:r w:rsidRPr="0044609A">
              <w:t>Mangino</w:t>
            </w:r>
          </w:p>
        </w:tc>
        <w:tc>
          <w:tcPr>
            <w:tcW w:w="2424" w:type="dxa"/>
            <w:vAlign w:val="center"/>
          </w:tcPr>
          <w:p w14:paraId="0F4BF11F" w14:textId="77777777" w:rsidR="0046122B" w:rsidRPr="0044609A" w:rsidRDefault="0046122B" w:rsidP="0046122B">
            <w:pPr>
              <w:jc w:val="center"/>
            </w:pPr>
            <w:r w:rsidRPr="0044609A">
              <w:t>Mangino</w:t>
            </w:r>
          </w:p>
        </w:tc>
        <w:tc>
          <w:tcPr>
            <w:tcW w:w="2573" w:type="dxa"/>
          </w:tcPr>
          <w:p w14:paraId="6F6DFE50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69C22AE9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58F5238E" w14:textId="08E794D1" w:rsidR="0046122B" w:rsidRPr="0044609A" w:rsidRDefault="0046122B" w:rsidP="0046122B">
            <w:pPr>
              <w:jc w:val="center"/>
            </w:pPr>
            <w:r w:rsidRPr="0044609A">
              <w:t>U. Ronchi</w:t>
            </w:r>
          </w:p>
        </w:tc>
      </w:tr>
      <w:tr w:rsidR="0046122B" w14:paraId="4F84C1F7" w14:textId="77777777" w:rsidTr="00FD4C51">
        <w:trPr>
          <w:trHeight w:val="449"/>
        </w:trPr>
        <w:tc>
          <w:tcPr>
            <w:tcW w:w="1061" w:type="dxa"/>
          </w:tcPr>
          <w:p w14:paraId="793CADCF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vAlign w:val="center"/>
          </w:tcPr>
          <w:p w14:paraId="27E4CAB2" w14:textId="77777777" w:rsidR="0046122B" w:rsidRPr="0044609A" w:rsidRDefault="0046122B" w:rsidP="0046122B">
            <w:pPr>
              <w:jc w:val="center"/>
            </w:pPr>
            <w:r w:rsidRPr="0044609A">
              <w:t>Mangino</w:t>
            </w:r>
          </w:p>
        </w:tc>
        <w:tc>
          <w:tcPr>
            <w:tcW w:w="2424" w:type="dxa"/>
            <w:vAlign w:val="center"/>
          </w:tcPr>
          <w:p w14:paraId="0F40E91B" w14:textId="51C8C44C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609A">
              <w:rPr>
                <w:rFonts w:ascii="Times New Roman" w:hAnsi="Times New Roman"/>
                <w:sz w:val="24"/>
                <w:szCs w:val="28"/>
              </w:rPr>
              <w:t>Mangino</w:t>
            </w:r>
          </w:p>
        </w:tc>
        <w:tc>
          <w:tcPr>
            <w:tcW w:w="2573" w:type="dxa"/>
          </w:tcPr>
          <w:p w14:paraId="483B6D80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2AE4A649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20CC0FBE" w14:textId="3744C907" w:rsidR="0046122B" w:rsidRPr="0044609A" w:rsidRDefault="0046122B" w:rsidP="0046122B">
            <w:pPr>
              <w:jc w:val="center"/>
            </w:pPr>
            <w:r w:rsidRPr="0044609A">
              <w:t>U. Ronchi</w:t>
            </w:r>
          </w:p>
        </w:tc>
      </w:tr>
    </w:tbl>
    <w:p w14:paraId="331207AF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5BD8E14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400765F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0CA03F1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105D777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827E2CC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D3486FF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32BCB24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FA5EA4C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B1A4F43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B5F754F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C6091C" w14:paraId="4C624C4E" w14:textId="77777777" w:rsidTr="00C6091C">
        <w:trPr>
          <w:trHeight w:val="261"/>
        </w:trPr>
        <w:tc>
          <w:tcPr>
            <w:tcW w:w="1061" w:type="dxa"/>
          </w:tcPr>
          <w:p w14:paraId="78244BD6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237E3F6A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</w:tcPr>
          <w:p w14:paraId="3D5383EC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</w:tcPr>
          <w:p w14:paraId="47F8DA56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</w:tcPr>
          <w:p w14:paraId="30DCFAC5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</w:tcPr>
          <w:p w14:paraId="288D3621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C6091C" w14:paraId="5B2BFB76" w14:textId="77777777" w:rsidTr="00C6091C">
        <w:trPr>
          <w:trHeight w:val="261"/>
        </w:trPr>
        <w:tc>
          <w:tcPr>
            <w:tcW w:w="1061" w:type="dxa"/>
          </w:tcPr>
          <w:p w14:paraId="72162EA4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5D47AD53" w14:textId="77777777" w:rsidR="00C6091C" w:rsidRDefault="00C6091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0559AB">
              <w:rPr>
                <w:rFonts w:ascii="ArialMT" w:hAnsi="ArialMT" w:cs="ArialMT"/>
                <w:b/>
                <w:bCs/>
              </w:rPr>
              <w:t>0</w:t>
            </w:r>
            <w:r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58082F68" w14:textId="21D12517" w:rsidR="00C91AB0" w:rsidRDefault="00C91AB0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</w:tcPr>
          <w:p w14:paraId="6B14213D" w14:textId="77777777" w:rsidR="00C6091C" w:rsidRDefault="008002B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0559AB">
              <w:rPr>
                <w:rFonts w:ascii="ArialMT" w:hAnsi="ArialMT" w:cs="ArialMT"/>
                <w:b/>
                <w:bCs/>
              </w:rPr>
              <w:t>1</w:t>
            </w:r>
            <w:r w:rsidR="00C6091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C6091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4D0F7CED" w14:textId="61C87D5E" w:rsidR="00C91AB0" w:rsidRDefault="00C91AB0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</w:tcPr>
          <w:p w14:paraId="66386943" w14:textId="69C43756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</w:t>
            </w:r>
            <w:r w:rsidR="00C6091C">
              <w:rPr>
                <w:rFonts w:ascii="ArialMT" w:hAnsi="ArialMT" w:cs="ArialMT"/>
                <w:b/>
                <w:bCs/>
              </w:rPr>
              <w:t xml:space="preserve"> Ottobre</w:t>
            </w:r>
          </w:p>
        </w:tc>
        <w:tc>
          <w:tcPr>
            <w:tcW w:w="3030" w:type="dxa"/>
          </w:tcPr>
          <w:p w14:paraId="1D2B0F07" w14:textId="6D166B03" w:rsidR="00C6091C" w:rsidRDefault="00C6091C" w:rsidP="00C6091C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0559AB">
              <w:rPr>
                <w:rFonts w:ascii="ArialMT" w:hAnsi="ArialMT" w:cs="ArialMT"/>
                <w:b/>
                <w:bCs/>
              </w:rPr>
              <w:t>13</w:t>
            </w:r>
            <w:r>
              <w:rPr>
                <w:rFonts w:ascii="ArialMT" w:hAnsi="ArialMT" w:cs="ArialMT"/>
                <w:b/>
                <w:bCs/>
              </w:rPr>
              <w:t xml:space="preserve"> Ottobre</w:t>
            </w:r>
          </w:p>
        </w:tc>
        <w:tc>
          <w:tcPr>
            <w:tcW w:w="2574" w:type="dxa"/>
          </w:tcPr>
          <w:p w14:paraId="04CEE98E" w14:textId="77777777" w:rsidR="00C6091C" w:rsidRDefault="000559AB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C6091C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C6091C"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17EC314C" w14:textId="4A23A180" w:rsidR="00C91AB0" w:rsidRDefault="003F4F2C" w:rsidP="00C6091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AULA 4 </w:t>
            </w:r>
            <w:r w:rsidR="001E7107">
              <w:rPr>
                <w:rFonts w:ascii="ArialMT" w:hAnsi="ArialMT" w:cs="ArialMT"/>
                <w:b/>
                <w:bCs/>
              </w:rPr>
              <w:t>ECONOMIA</w:t>
            </w:r>
          </w:p>
        </w:tc>
      </w:tr>
      <w:tr w:rsidR="0046122B" w14:paraId="3FEDCF1E" w14:textId="77777777" w:rsidTr="00342CA4">
        <w:trPr>
          <w:trHeight w:val="501"/>
        </w:trPr>
        <w:tc>
          <w:tcPr>
            <w:tcW w:w="1061" w:type="dxa"/>
          </w:tcPr>
          <w:p w14:paraId="415AC951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</w:tcPr>
          <w:p w14:paraId="4F471393" w14:textId="77777777" w:rsidR="0046122B" w:rsidRPr="0044609A" w:rsidRDefault="0046122B" w:rsidP="0046122B">
            <w:pPr>
              <w:jc w:val="center"/>
            </w:pPr>
            <w:r w:rsidRPr="0044609A">
              <w:t>Petrozza</w:t>
            </w:r>
          </w:p>
          <w:p w14:paraId="735D9F4A" w14:textId="74C6D161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 w:rsidRPr="0044609A">
              <w:t>Tec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Anat</w:t>
            </w:r>
            <w:proofErr w:type="spellEnd"/>
            <w:r w:rsidRPr="0044609A">
              <w:t xml:space="preserve"> e Isto </w:t>
            </w:r>
            <w:proofErr w:type="spellStart"/>
            <w:r w:rsidRPr="0044609A">
              <w:t>Patol</w:t>
            </w:r>
            <w:proofErr w:type="spellEnd"/>
            <w:r w:rsidRPr="0044609A"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0EAF726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5A13D041" w14:textId="11183E08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573" w:type="dxa"/>
            <w:shd w:val="clear" w:color="auto" w:fill="4BACC6" w:themeFill="accent5"/>
          </w:tcPr>
          <w:p w14:paraId="45293E75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shd w:val="clear" w:color="auto" w:fill="4BACC6" w:themeFill="accent5"/>
          </w:tcPr>
          <w:p w14:paraId="5A4DD71C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shd w:val="clear" w:color="auto" w:fill="auto"/>
          </w:tcPr>
          <w:p w14:paraId="77422762" w14:textId="240B8EA8" w:rsidR="0046122B" w:rsidRPr="0044609A" w:rsidRDefault="00040902" w:rsidP="0046122B">
            <w:pPr>
              <w:jc w:val="center"/>
            </w:pPr>
            <w:r w:rsidRPr="0044609A">
              <w:t>Mangino</w:t>
            </w:r>
          </w:p>
        </w:tc>
      </w:tr>
      <w:tr w:rsidR="0046122B" w14:paraId="3CF2C6E5" w14:textId="77777777" w:rsidTr="00342CA4">
        <w:trPr>
          <w:trHeight w:val="480"/>
        </w:trPr>
        <w:tc>
          <w:tcPr>
            <w:tcW w:w="1061" w:type="dxa"/>
          </w:tcPr>
          <w:p w14:paraId="212F76C2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</w:tcPr>
          <w:p w14:paraId="0A5B746C" w14:textId="77777777" w:rsidR="0046122B" w:rsidRPr="0044609A" w:rsidRDefault="0046122B" w:rsidP="0046122B">
            <w:pPr>
              <w:jc w:val="center"/>
            </w:pPr>
            <w:r w:rsidRPr="0044609A">
              <w:t>Petrozza</w:t>
            </w:r>
          </w:p>
          <w:p w14:paraId="5452FBE2" w14:textId="718E0236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 w:rsidRPr="0044609A">
              <w:t>Tec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Anat</w:t>
            </w:r>
            <w:proofErr w:type="spellEnd"/>
            <w:r w:rsidRPr="0044609A">
              <w:t xml:space="preserve"> e Isto </w:t>
            </w:r>
            <w:proofErr w:type="spellStart"/>
            <w:r w:rsidRPr="0044609A">
              <w:t>Patol</w:t>
            </w:r>
            <w:proofErr w:type="spellEnd"/>
            <w:r w:rsidRPr="0044609A"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A10687C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2792DFAE" w14:textId="12854400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573" w:type="dxa"/>
            <w:vAlign w:val="center"/>
          </w:tcPr>
          <w:p w14:paraId="489BF12C" w14:textId="4A1C39BD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21801275" w14:textId="44DB0ED4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4950D471" w14:textId="6A6C7707" w:rsidR="0046122B" w:rsidRPr="0044609A" w:rsidRDefault="00040902" w:rsidP="0046122B">
            <w:pPr>
              <w:jc w:val="center"/>
            </w:pPr>
            <w:r w:rsidRPr="0044609A">
              <w:t>Mangino</w:t>
            </w:r>
          </w:p>
        </w:tc>
      </w:tr>
      <w:tr w:rsidR="0046122B" w14:paraId="29087A61" w14:textId="77777777" w:rsidTr="00342CA4">
        <w:trPr>
          <w:trHeight w:val="501"/>
        </w:trPr>
        <w:tc>
          <w:tcPr>
            <w:tcW w:w="1061" w:type="dxa"/>
          </w:tcPr>
          <w:p w14:paraId="48C522D9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</w:tcPr>
          <w:p w14:paraId="6FF7CD8C" w14:textId="77777777" w:rsidR="0046122B" w:rsidRPr="0044609A" w:rsidRDefault="0046122B" w:rsidP="0046122B">
            <w:pPr>
              <w:jc w:val="center"/>
            </w:pPr>
            <w:r w:rsidRPr="0044609A">
              <w:t>Petrozza</w:t>
            </w:r>
          </w:p>
          <w:p w14:paraId="3F104BD5" w14:textId="10955E7C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 w:rsidRPr="0044609A">
              <w:t>Tec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Anat</w:t>
            </w:r>
            <w:proofErr w:type="spellEnd"/>
            <w:r w:rsidRPr="0044609A">
              <w:t xml:space="preserve"> e Isto </w:t>
            </w:r>
            <w:proofErr w:type="spellStart"/>
            <w:r w:rsidRPr="0044609A">
              <w:t>Patol</w:t>
            </w:r>
            <w:proofErr w:type="spellEnd"/>
            <w:r w:rsidRPr="0044609A"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D8E7D82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Leopizzi</w:t>
            </w:r>
          </w:p>
          <w:p w14:paraId="1F9E2B92" w14:textId="7E719EF8" w:rsidR="0046122B" w:rsidRPr="0044609A" w:rsidRDefault="0046122B" w:rsidP="0046122B">
            <w:pPr>
              <w:jc w:val="center"/>
            </w:pPr>
            <w:r w:rsidRPr="0044609A">
              <w:t>(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573" w:type="dxa"/>
          </w:tcPr>
          <w:p w14:paraId="11FA3E4F" w14:textId="0C4FC7A4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48350E00" w14:textId="5EEE89C7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366703C5" w14:textId="7166782D" w:rsidR="0046122B" w:rsidRPr="0044609A" w:rsidRDefault="00040902" w:rsidP="0046122B">
            <w:pPr>
              <w:jc w:val="center"/>
            </w:pPr>
            <w:r w:rsidRPr="0044609A">
              <w:t>Mangino</w:t>
            </w:r>
            <w:r>
              <w:t xml:space="preserve"> </w:t>
            </w:r>
          </w:p>
        </w:tc>
      </w:tr>
      <w:tr w:rsidR="0046122B" w14:paraId="22801236" w14:textId="77777777" w:rsidTr="00396FB8">
        <w:trPr>
          <w:trHeight w:val="501"/>
        </w:trPr>
        <w:tc>
          <w:tcPr>
            <w:tcW w:w="1061" w:type="dxa"/>
          </w:tcPr>
          <w:p w14:paraId="454B9E99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</w:tcPr>
          <w:p w14:paraId="011038BD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14:paraId="665D6660" w14:textId="77777777" w:rsidR="0046122B" w:rsidRPr="0044609A" w:rsidRDefault="0046122B" w:rsidP="0046122B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3" w:type="dxa"/>
          </w:tcPr>
          <w:p w14:paraId="282D682A" w14:textId="76CB8428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7101D8CA" w14:textId="3DCCD815" w:rsidR="0046122B" w:rsidRPr="00ED12D7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6EE6ACCC" w14:textId="5C24FE3E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22B" w14:paraId="651FEA1F" w14:textId="77777777" w:rsidTr="00C6091C">
        <w:trPr>
          <w:trHeight w:val="478"/>
        </w:trPr>
        <w:tc>
          <w:tcPr>
            <w:tcW w:w="1061" w:type="dxa"/>
          </w:tcPr>
          <w:p w14:paraId="26475E16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</w:tcPr>
          <w:p w14:paraId="1AF13BE0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3392B799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</w:tcPr>
          <w:p w14:paraId="1E9A3D67" w14:textId="24E8FEA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1E326393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</w:tcPr>
          <w:p w14:paraId="0E22B900" w14:textId="77777777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46122B" w14:paraId="38A4C1B9" w14:textId="77777777" w:rsidTr="00FD4C51">
        <w:trPr>
          <w:trHeight w:val="435"/>
        </w:trPr>
        <w:tc>
          <w:tcPr>
            <w:tcW w:w="1061" w:type="dxa"/>
          </w:tcPr>
          <w:p w14:paraId="14659F26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vAlign w:val="center"/>
          </w:tcPr>
          <w:p w14:paraId="19974043" w14:textId="569CA362" w:rsidR="00EC1D67" w:rsidRPr="00EC1D67" w:rsidRDefault="00EC1D67" w:rsidP="00EC1D67">
            <w:pPr>
              <w:jc w:val="center"/>
            </w:pPr>
            <w:r w:rsidRPr="00EC1D67">
              <w:t>Parente</w:t>
            </w:r>
          </w:p>
        </w:tc>
        <w:tc>
          <w:tcPr>
            <w:tcW w:w="2424" w:type="dxa"/>
            <w:vAlign w:val="center"/>
          </w:tcPr>
          <w:p w14:paraId="5A88FA71" w14:textId="77777777" w:rsidR="0046122B" w:rsidRPr="0044609A" w:rsidRDefault="0046122B" w:rsidP="0046122B">
            <w:pPr>
              <w:jc w:val="center"/>
              <w:rPr>
                <w:sz w:val="22"/>
                <w:szCs w:val="22"/>
              </w:rPr>
            </w:pPr>
            <w:r w:rsidRPr="0044609A">
              <w:t>Parente</w:t>
            </w:r>
          </w:p>
        </w:tc>
        <w:tc>
          <w:tcPr>
            <w:tcW w:w="2573" w:type="dxa"/>
          </w:tcPr>
          <w:p w14:paraId="53FCB26B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205585E5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0BFE5F90" w14:textId="19FED61E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U. Ronchi</w:t>
            </w:r>
          </w:p>
        </w:tc>
      </w:tr>
      <w:tr w:rsidR="0046122B" w14:paraId="1EA06A48" w14:textId="77777777" w:rsidTr="00FD4C51">
        <w:trPr>
          <w:trHeight w:val="407"/>
        </w:trPr>
        <w:tc>
          <w:tcPr>
            <w:tcW w:w="1061" w:type="dxa"/>
          </w:tcPr>
          <w:p w14:paraId="23A8A8B5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vAlign w:val="center"/>
          </w:tcPr>
          <w:p w14:paraId="185CDAB5" w14:textId="55AA554D" w:rsidR="0046122B" w:rsidRPr="00EC1D67" w:rsidRDefault="00EC1D67" w:rsidP="0046122B">
            <w:pPr>
              <w:jc w:val="center"/>
            </w:pPr>
            <w:r w:rsidRPr="00EC1D67">
              <w:t>Parente</w:t>
            </w:r>
          </w:p>
        </w:tc>
        <w:tc>
          <w:tcPr>
            <w:tcW w:w="2424" w:type="dxa"/>
            <w:vAlign w:val="center"/>
          </w:tcPr>
          <w:p w14:paraId="3D3F1903" w14:textId="77777777" w:rsidR="0046122B" w:rsidRPr="0044609A" w:rsidRDefault="0046122B" w:rsidP="0046122B">
            <w:pPr>
              <w:jc w:val="center"/>
            </w:pPr>
            <w:r w:rsidRPr="0044609A">
              <w:t>Parente</w:t>
            </w:r>
          </w:p>
        </w:tc>
        <w:tc>
          <w:tcPr>
            <w:tcW w:w="2573" w:type="dxa"/>
          </w:tcPr>
          <w:p w14:paraId="38AF57F7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39CE6A55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3ED22349" w14:textId="6068FCF6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U. Ronchi</w:t>
            </w:r>
          </w:p>
        </w:tc>
      </w:tr>
      <w:tr w:rsidR="0046122B" w14:paraId="002A21A4" w14:textId="77777777" w:rsidTr="00FD4C51">
        <w:trPr>
          <w:trHeight w:val="449"/>
        </w:trPr>
        <w:tc>
          <w:tcPr>
            <w:tcW w:w="1061" w:type="dxa"/>
          </w:tcPr>
          <w:p w14:paraId="0B1A1FEE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vAlign w:val="center"/>
          </w:tcPr>
          <w:p w14:paraId="0447A3CA" w14:textId="20268EEC" w:rsidR="0046122B" w:rsidRPr="00EC1D67" w:rsidRDefault="00EC1D67" w:rsidP="0046122B">
            <w:pPr>
              <w:jc w:val="center"/>
            </w:pPr>
            <w:r>
              <w:t>Mangino</w:t>
            </w:r>
          </w:p>
        </w:tc>
        <w:tc>
          <w:tcPr>
            <w:tcW w:w="2424" w:type="dxa"/>
            <w:vAlign w:val="center"/>
          </w:tcPr>
          <w:p w14:paraId="4B6323F2" w14:textId="77777777" w:rsidR="0046122B" w:rsidRPr="0044609A" w:rsidRDefault="0046122B" w:rsidP="0046122B">
            <w:pPr>
              <w:jc w:val="center"/>
            </w:pPr>
            <w:r w:rsidRPr="0044609A">
              <w:t>Zampieri</w:t>
            </w:r>
          </w:p>
        </w:tc>
        <w:tc>
          <w:tcPr>
            <w:tcW w:w="2573" w:type="dxa"/>
          </w:tcPr>
          <w:p w14:paraId="3566D128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4472C7FE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026F3AA9" w14:textId="36BD4ED2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U. Ronchi</w:t>
            </w:r>
          </w:p>
        </w:tc>
      </w:tr>
      <w:tr w:rsidR="0046122B" w14:paraId="4F99AFB8" w14:textId="77777777" w:rsidTr="00FD4C51">
        <w:trPr>
          <w:trHeight w:val="449"/>
        </w:trPr>
        <w:tc>
          <w:tcPr>
            <w:tcW w:w="1061" w:type="dxa"/>
          </w:tcPr>
          <w:p w14:paraId="6B59458D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vAlign w:val="center"/>
          </w:tcPr>
          <w:p w14:paraId="5ACE332B" w14:textId="2DEE83E3" w:rsidR="0046122B" w:rsidRPr="00EC1D67" w:rsidRDefault="00EC1D67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  <w:tc>
          <w:tcPr>
            <w:tcW w:w="2424" w:type="dxa"/>
            <w:vAlign w:val="center"/>
          </w:tcPr>
          <w:p w14:paraId="338DD981" w14:textId="77777777" w:rsidR="0046122B" w:rsidRPr="0044609A" w:rsidRDefault="0046122B" w:rsidP="0046122B">
            <w:pPr>
              <w:jc w:val="center"/>
            </w:pPr>
            <w:r w:rsidRPr="0044609A">
              <w:t>Zampieri</w:t>
            </w:r>
          </w:p>
        </w:tc>
        <w:tc>
          <w:tcPr>
            <w:tcW w:w="2573" w:type="dxa"/>
          </w:tcPr>
          <w:p w14:paraId="63DDFE61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5674CB3E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59A5FAF7" w14:textId="1785A5E2" w:rsidR="0046122B" w:rsidRPr="0044609A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U. Ronchi</w:t>
            </w:r>
          </w:p>
        </w:tc>
      </w:tr>
    </w:tbl>
    <w:p w14:paraId="55F70574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099044B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4659DC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AF211A1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39B487B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73889FF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F12EA62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3B676EA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FCA329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C0C1F8E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8236540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0F019D9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61C6C41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B71CBF6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7AA67BE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F5AD9E2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B65A8AA" w14:textId="77777777" w:rsidR="00C6091C" w:rsidRDefault="00C6091C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045B5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715D1" w14:paraId="5CE0E130" w14:textId="77777777" w:rsidTr="006D178B">
        <w:trPr>
          <w:trHeight w:val="261"/>
        </w:trPr>
        <w:tc>
          <w:tcPr>
            <w:tcW w:w="1061" w:type="dxa"/>
          </w:tcPr>
          <w:p w14:paraId="30322EA5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10342F56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</w:tcPr>
          <w:p w14:paraId="3D089CFB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</w:tcPr>
          <w:p w14:paraId="0E7B1F81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</w:tcPr>
          <w:p w14:paraId="247454EF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</w:tcPr>
          <w:p w14:paraId="1DEB09BA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8715D1" w14:paraId="12860303" w14:textId="77777777" w:rsidTr="006D178B">
        <w:trPr>
          <w:trHeight w:val="261"/>
        </w:trPr>
        <w:tc>
          <w:tcPr>
            <w:tcW w:w="1061" w:type="dxa"/>
          </w:tcPr>
          <w:p w14:paraId="3A2BC641" w14:textId="77777777" w:rsidR="00814FC2" w:rsidRDefault="00814FC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</w:tcPr>
          <w:p w14:paraId="7044AC84" w14:textId="77777777" w:rsidR="00814FC2" w:rsidRDefault="003814A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</w:t>
            </w:r>
            <w:r w:rsidR="008715D1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8715D1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</w:p>
          <w:p w14:paraId="3C6180F5" w14:textId="04A21CC0" w:rsidR="006154EC" w:rsidRDefault="006154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</w:tcPr>
          <w:p w14:paraId="790E040C" w14:textId="77777777" w:rsidR="00814FC2" w:rsidRDefault="003814A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</w:p>
          <w:p w14:paraId="039D0C93" w14:textId="4F3CC617" w:rsidR="006154EC" w:rsidRDefault="006154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LABORATORIO</w:t>
            </w:r>
          </w:p>
        </w:tc>
        <w:tc>
          <w:tcPr>
            <w:tcW w:w="2573" w:type="dxa"/>
          </w:tcPr>
          <w:p w14:paraId="3AF82783" w14:textId="0A918E30" w:rsidR="00814FC2" w:rsidRDefault="003814A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19</w:t>
            </w:r>
            <w:r w:rsidR="00D001AA">
              <w:rPr>
                <w:rFonts w:ascii="ArialMT" w:hAnsi="ArialMT" w:cs="ArialMT"/>
                <w:b/>
                <w:bCs/>
              </w:rPr>
              <w:t xml:space="preserve"> 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</w:p>
        </w:tc>
        <w:tc>
          <w:tcPr>
            <w:tcW w:w="3030" w:type="dxa"/>
          </w:tcPr>
          <w:p w14:paraId="5D10AAB3" w14:textId="1A126CAA" w:rsidR="00814FC2" w:rsidRDefault="008715D1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</w:t>
            </w:r>
            <w:r w:rsidR="003814AA">
              <w:rPr>
                <w:rFonts w:ascii="ArialMT" w:hAnsi="ArialMT" w:cs="ArialMT"/>
                <w:b/>
                <w:bCs/>
              </w:rPr>
              <w:t>0</w:t>
            </w:r>
            <w:r w:rsidR="00D001AA">
              <w:rPr>
                <w:rFonts w:ascii="ArialMT" w:hAnsi="ArialMT" w:cs="ArialMT"/>
                <w:b/>
                <w:bCs/>
              </w:rPr>
              <w:t xml:space="preserve"> 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</w:p>
        </w:tc>
        <w:tc>
          <w:tcPr>
            <w:tcW w:w="2574" w:type="dxa"/>
          </w:tcPr>
          <w:p w14:paraId="50E67FD8" w14:textId="77777777" w:rsidR="00814FC2" w:rsidRDefault="008002B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3814AA">
              <w:rPr>
                <w:rFonts w:ascii="ArialMT" w:hAnsi="ArialMT" w:cs="ArialMT"/>
                <w:b/>
                <w:bCs/>
              </w:rPr>
              <w:t>1</w:t>
            </w:r>
            <w:r w:rsidR="00D001AA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D001AA">
              <w:rPr>
                <w:rFonts w:ascii="ArialMT" w:hAnsi="ArialMT" w:cs="ArialMT"/>
                <w:b/>
                <w:bCs/>
              </w:rPr>
              <w:t>O</w:t>
            </w:r>
            <w:r w:rsidR="00814FC2">
              <w:rPr>
                <w:rFonts w:ascii="ArialMT" w:hAnsi="ArialMT" w:cs="ArialMT"/>
                <w:b/>
                <w:bCs/>
              </w:rPr>
              <w:t>ttobre</w:t>
            </w:r>
            <w:proofErr w:type="gramEnd"/>
          </w:p>
          <w:p w14:paraId="63717442" w14:textId="35C36AF8" w:rsidR="006154EC" w:rsidRDefault="006154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</w:tr>
      <w:tr w:rsidR="00CA235E" w14:paraId="6BE93512" w14:textId="77777777" w:rsidTr="00C85526">
        <w:trPr>
          <w:trHeight w:val="501"/>
        </w:trPr>
        <w:tc>
          <w:tcPr>
            <w:tcW w:w="1061" w:type="dxa"/>
          </w:tcPr>
          <w:p w14:paraId="3A2E474F" w14:textId="77777777" w:rsidR="00CA235E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vAlign w:val="center"/>
          </w:tcPr>
          <w:p w14:paraId="177614E5" w14:textId="77777777" w:rsidR="00CA235E" w:rsidRPr="00ED12D7" w:rsidRDefault="00CA235E" w:rsidP="00CA235E">
            <w:pPr>
              <w:jc w:val="center"/>
            </w:pPr>
            <w:r w:rsidRPr="00ED12D7">
              <w:t>Petrozza</w:t>
            </w:r>
          </w:p>
          <w:p w14:paraId="6B87B681" w14:textId="280C4419" w:rsidR="00CA235E" w:rsidRPr="0044609A" w:rsidRDefault="00CA235E" w:rsidP="00CA235E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51E7DB2" w14:textId="77777777" w:rsidR="00CA235E" w:rsidRPr="00ED12D7" w:rsidRDefault="00CA235E" w:rsidP="00CA235E">
            <w:pPr>
              <w:jc w:val="center"/>
            </w:pPr>
            <w:r w:rsidRPr="00ED12D7">
              <w:t>Petrozza</w:t>
            </w:r>
          </w:p>
          <w:p w14:paraId="2B274733" w14:textId="6DC8EBAE" w:rsidR="00CA235E" w:rsidRPr="0044609A" w:rsidRDefault="00CA235E" w:rsidP="00CA235E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573" w:type="dxa"/>
            <w:shd w:val="clear" w:color="auto" w:fill="4BACC6" w:themeFill="accent5"/>
          </w:tcPr>
          <w:p w14:paraId="1CE329D3" w14:textId="77777777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shd w:val="clear" w:color="auto" w:fill="4BACC6" w:themeFill="accent5"/>
          </w:tcPr>
          <w:p w14:paraId="51C84344" w14:textId="77777777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AC969B7" w14:textId="26361D21" w:rsidR="00CA235E" w:rsidRPr="0044609A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</w:tr>
      <w:tr w:rsidR="00CA235E" w14:paraId="7A6F1D63" w14:textId="77777777" w:rsidTr="00523D68">
        <w:trPr>
          <w:trHeight w:val="480"/>
        </w:trPr>
        <w:tc>
          <w:tcPr>
            <w:tcW w:w="1061" w:type="dxa"/>
          </w:tcPr>
          <w:p w14:paraId="6CA5D817" w14:textId="77777777" w:rsidR="00CA235E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vAlign w:val="center"/>
          </w:tcPr>
          <w:p w14:paraId="799D41AE" w14:textId="77777777" w:rsidR="00CA235E" w:rsidRPr="00ED12D7" w:rsidRDefault="00CA235E" w:rsidP="00CA235E">
            <w:pPr>
              <w:jc w:val="center"/>
            </w:pPr>
            <w:r w:rsidRPr="00ED12D7">
              <w:t>Petrozza</w:t>
            </w:r>
          </w:p>
          <w:p w14:paraId="465D5137" w14:textId="20ED9ECF" w:rsidR="00CA235E" w:rsidRPr="0044609A" w:rsidRDefault="00CA235E" w:rsidP="00CA235E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0066021" w14:textId="77777777" w:rsidR="00CA235E" w:rsidRPr="00ED12D7" w:rsidRDefault="00CA235E" w:rsidP="00CA235E">
            <w:pPr>
              <w:jc w:val="center"/>
            </w:pPr>
            <w:r w:rsidRPr="00ED12D7">
              <w:t>Petrozza</w:t>
            </w:r>
          </w:p>
          <w:p w14:paraId="26AA59F4" w14:textId="1FA2BDD0" w:rsidR="00CA235E" w:rsidRPr="0044609A" w:rsidRDefault="00CA235E" w:rsidP="00CA235E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573" w:type="dxa"/>
            <w:vAlign w:val="center"/>
          </w:tcPr>
          <w:p w14:paraId="7049B25D" w14:textId="64AABF1B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Align w:val="center"/>
          </w:tcPr>
          <w:p w14:paraId="564C99FD" w14:textId="64C38A9C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53BC50A8" w14:textId="05083E0E" w:rsidR="00CA235E" w:rsidRPr="0044609A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</w:tr>
      <w:tr w:rsidR="00CA235E" w14:paraId="3728E937" w14:textId="77777777" w:rsidTr="00523D68">
        <w:trPr>
          <w:trHeight w:val="501"/>
        </w:trPr>
        <w:tc>
          <w:tcPr>
            <w:tcW w:w="1061" w:type="dxa"/>
          </w:tcPr>
          <w:p w14:paraId="13C74F6F" w14:textId="77777777" w:rsidR="00CA235E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vAlign w:val="center"/>
          </w:tcPr>
          <w:p w14:paraId="5EAB375F" w14:textId="77777777" w:rsidR="00CA235E" w:rsidRPr="00B40BB4" w:rsidRDefault="00CA235E" w:rsidP="00CA235E">
            <w:pPr>
              <w:jc w:val="center"/>
            </w:pPr>
            <w:r w:rsidRPr="00B40BB4">
              <w:t>Leopizzi</w:t>
            </w:r>
          </w:p>
          <w:p w14:paraId="70F60777" w14:textId="697826B4" w:rsidR="00CA235E" w:rsidRPr="00B40BB4" w:rsidRDefault="00CA235E" w:rsidP="00CA235E">
            <w:pPr>
              <w:jc w:val="center"/>
            </w:pPr>
            <w:r w:rsidRPr="00B40BB4">
              <w:t>(</w:t>
            </w:r>
            <w:proofErr w:type="spellStart"/>
            <w:r w:rsidRPr="00B40BB4">
              <w:t>Tec</w:t>
            </w:r>
            <w:proofErr w:type="spellEnd"/>
            <w:r w:rsidRPr="00B40BB4">
              <w:t xml:space="preserve"> </w:t>
            </w:r>
            <w:proofErr w:type="spellStart"/>
            <w:r w:rsidRPr="00B40BB4">
              <w:t>Med</w:t>
            </w:r>
            <w:proofErr w:type="spellEnd"/>
            <w:r w:rsidRPr="00B40BB4">
              <w:t xml:space="preserve"> Lab)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171B682" w14:textId="77777777" w:rsidR="00CA235E" w:rsidRPr="00B40BB4" w:rsidRDefault="00CA235E" w:rsidP="00CA235E">
            <w:pPr>
              <w:jc w:val="center"/>
            </w:pPr>
            <w:r w:rsidRPr="00B40BB4">
              <w:t>Leopizzi</w:t>
            </w:r>
          </w:p>
          <w:p w14:paraId="139EF298" w14:textId="42738161" w:rsidR="00CA235E" w:rsidRPr="00B40BB4" w:rsidRDefault="00CA235E" w:rsidP="00CA235E">
            <w:pPr>
              <w:jc w:val="center"/>
            </w:pPr>
            <w:r w:rsidRPr="00B40BB4">
              <w:t>(</w:t>
            </w:r>
            <w:proofErr w:type="spellStart"/>
            <w:r w:rsidRPr="00B40BB4">
              <w:t>Tec</w:t>
            </w:r>
            <w:proofErr w:type="spellEnd"/>
            <w:r w:rsidRPr="00B40BB4">
              <w:t xml:space="preserve"> </w:t>
            </w:r>
            <w:proofErr w:type="spellStart"/>
            <w:r w:rsidRPr="00B40BB4">
              <w:t>Med</w:t>
            </w:r>
            <w:proofErr w:type="spellEnd"/>
            <w:r w:rsidRPr="00B40BB4">
              <w:t xml:space="preserve"> Lab)</w:t>
            </w:r>
          </w:p>
        </w:tc>
        <w:tc>
          <w:tcPr>
            <w:tcW w:w="2573" w:type="dxa"/>
            <w:vAlign w:val="center"/>
          </w:tcPr>
          <w:p w14:paraId="53CD78B3" w14:textId="0A3607AE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Align w:val="center"/>
          </w:tcPr>
          <w:p w14:paraId="0C9C4FCF" w14:textId="57B23CD3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63AE7770" w14:textId="32DEECB9" w:rsidR="00CA235E" w:rsidRPr="0044609A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</w:tr>
      <w:tr w:rsidR="00CA235E" w14:paraId="1CB4627D" w14:textId="77777777" w:rsidTr="00A45862">
        <w:trPr>
          <w:trHeight w:val="501"/>
        </w:trPr>
        <w:tc>
          <w:tcPr>
            <w:tcW w:w="1061" w:type="dxa"/>
          </w:tcPr>
          <w:p w14:paraId="3787C18A" w14:textId="77777777" w:rsidR="00CA235E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vAlign w:val="center"/>
          </w:tcPr>
          <w:p w14:paraId="64372C25" w14:textId="77777777" w:rsidR="00CA235E" w:rsidRPr="00B40BB4" w:rsidRDefault="00CA235E" w:rsidP="00CA235E">
            <w:pPr>
              <w:jc w:val="center"/>
            </w:pPr>
            <w:r w:rsidRPr="00B40BB4">
              <w:t>Leopizzi</w:t>
            </w:r>
          </w:p>
          <w:p w14:paraId="6E18ADD0" w14:textId="33A57357" w:rsidR="00CA235E" w:rsidRPr="00B40BB4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0BB4">
              <w:rPr>
                <w:rFonts w:ascii="Times New Roman" w:hAnsi="Times New Roman"/>
                <w:sz w:val="24"/>
                <w:szCs w:val="24"/>
              </w:rPr>
              <w:t>Tec</w:t>
            </w:r>
            <w:proofErr w:type="spellEnd"/>
            <w:r w:rsidRPr="00B4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BB4">
              <w:rPr>
                <w:rFonts w:ascii="Times New Roman" w:hAnsi="Times New Roman"/>
                <w:sz w:val="24"/>
                <w:szCs w:val="24"/>
              </w:rPr>
              <w:t>Med</w:t>
            </w:r>
            <w:proofErr w:type="spellEnd"/>
            <w:r w:rsidRPr="00B40BB4">
              <w:rPr>
                <w:rFonts w:ascii="Times New Roman" w:hAnsi="Times New Roman"/>
                <w:sz w:val="24"/>
                <w:szCs w:val="24"/>
              </w:rPr>
              <w:t xml:space="preserve"> Lab)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D4699A8" w14:textId="77777777" w:rsidR="00CA235E" w:rsidRPr="00B40BB4" w:rsidRDefault="00CA235E" w:rsidP="00CA235E">
            <w:pPr>
              <w:jc w:val="center"/>
            </w:pPr>
            <w:r w:rsidRPr="00B40BB4">
              <w:t>Leopizzi</w:t>
            </w:r>
          </w:p>
          <w:p w14:paraId="43D0E6DE" w14:textId="4881C60E" w:rsidR="00CA235E" w:rsidRPr="00B40BB4" w:rsidRDefault="00CA235E" w:rsidP="00CA235E">
            <w:pPr>
              <w:spacing w:after="200" w:line="276" w:lineRule="auto"/>
              <w:jc w:val="center"/>
            </w:pPr>
            <w:r w:rsidRPr="00B40BB4">
              <w:t>(</w:t>
            </w:r>
            <w:proofErr w:type="spellStart"/>
            <w:r w:rsidRPr="00B40BB4">
              <w:t>Tec</w:t>
            </w:r>
            <w:proofErr w:type="spellEnd"/>
            <w:r w:rsidRPr="00B40BB4">
              <w:t xml:space="preserve"> </w:t>
            </w:r>
            <w:proofErr w:type="spellStart"/>
            <w:r w:rsidRPr="00B40BB4">
              <w:t>Med</w:t>
            </w:r>
            <w:proofErr w:type="spellEnd"/>
            <w:r w:rsidRPr="00B40BB4">
              <w:t xml:space="preserve"> Lab)</w:t>
            </w:r>
          </w:p>
        </w:tc>
        <w:tc>
          <w:tcPr>
            <w:tcW w:w="2573" w:type="dxa"/>
            <w:vAlign w:val="center"/>
          </w:tcPr>
          <w:p w14:paraId="4035B87A" w14:textId="2716DC9E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67F2F463" w14:textId="77777777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6E967286" w14:textId="2D2C39B1" w:rsidR="00CA235E" w:rsidRPr="0044609A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09A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</w:tr>
      <w:tr w:rsidR="00CA235E" w14:paraId="6DFDA25D" w14:textId="77777777" w:rsidTr="004B497F">
        <w:trPr>
          <w:trHeight w:val="478"/>
        </w:trPr>
        <w:tc>
          <w:tcPr>
            <w:tcW w:w="1061" w:type="dxa"/>
          </w:tcPr>
          <w:p w14:paraId="4F3306CA" w14:textId="77777777" w:rsidR="00CA235E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vAlign w:val="center"/>
          </w:tcPr>
          <w:p w14:paraId="739841C1" w14:textId="77777777" w:rsidR="00CA235E" w:rsidRPr="0044609A" w:rsidRDefault="00CA235E" w:rsidP="00CA2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14:paraId="331F892B" w14:textId="5A359B55" w:rsidR="00CA235E" w:rsidRPr="0044609A" w:rsidRDefault="006154EC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</w:tcPr>
          <w:p w14:paraId="5BDDFA6E" w14:textId="77777777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6DDD368F" w14:textId="77777777" w:rsidR="00CA235E" w:rsidRPr="00C65C30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</w:tcPr>
          <w:p w14:paraId="5A82FBAA" w14:textId="77777777" w:rsidR="00CA235E" w:rsidRPr="0044609A" w:rsidRDefault="00CA235E" w:rsidP="00CA235E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1D67" w14:paraId="51E4A892" w14:textId="77777777" w:rsidTr="006553F7">
        <w:trPr>
          <w:trHeight w:val="435"/>
        </w:trPr>
        <w:tc>
          <w:tcPr>
            <w:tcW w:w="1061" w:type="dxa"/>
          </w:tcPr>
          <w:p w14:paraId="364AC26C" w14:textId="77777777" w:rsid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vAlign w:val="center"/>
          </w:tcPr>
          <w:p w14:paraId="6D116DCB" w14:textId="6F8F7498" w:rsidR="00EC1D67" w:rsidRPr="00EC1D67" w:rsidRDefault="00EC1D67" w:rsidP="00EC1D67">
            <w:pPr>
              <w:jc w:val="center"/>
            </w:pPr>
            <w:r w:rsidRPr="00E21DD8">
              <w:t>Zampieri</w:t>
            </w:r>
          </w:p>
        </w:tc>
        <w:tc>
          <w:tcPr>
            <w:tcW w:w="2424" w:type="dxa"/>
            <w:vAlign w:val="center"/>
          </w:tcPr>
          <w:p w14:paraId="50ADE64D" w14:textId="77777777" w:rsidR="00EC1D67" w:rsidRPr="0044609A" w:rsidRDefault="00EC1D67" w:rsidP="00EC1D67">
            <w:pPr>
              <w:jc w:val="center"/>
              <w:rPr>
                <w:sz w:val="22"/>
                <w:szCs w:val="22"/>
              </w:rPr>
            </w:pPr>
            <w:r w:rsidRPr="0044609A">
              <w:t>Zampieri</w:t>
            </w:r>
          </w:p>
        </w:tc>
        <w:tc>
          <w:tcPr>
            <w:tcW w:w="2573" w:type="dxa"/>
          </w:tcPr>
          <w:p w14:paraId="3A6904FE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69F16920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E4A0DAE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MEDICINA LEGALE</w:t>
            </w:r>
          </w:p>
          <w:p w14:paraId="29FBB6E9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(Prof.ssa Umani Ronchi)</w:t>
            </w:r>
          </w:p>
          <w:p w14:paraId="6D5ADD32" w14:textId="052F13C5" w:rsidR="00EC1D67" w:rsidRPr="0044609A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67" w14:paraId="660FEAB8" w14:textId="77777777" w:rsidTr="006553F7">
        <w:trPr>
          <w:trHeight w:val="407"/>
        </w:trPr>
        <w:tc>
          <w:tcPr>
            <w:tcW w:w="1061" w:type="dxa"/>
          </w:tcPr>
          <w:p w14:paraId="4C23C7F9" w14:textId="77777777" w:rsid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vAlign w:val="center"/>
          </w:tcPr>
          <w:p w14:paraId="13BB7A9E" w14:textId="5356BB1F" w:rsidR="00EC1D67" w:rsidRPr="00EC1D67" w:rsidRDefault="00EC1D67" w:rsidP="00EC1D67">
            <w:pPr>
              <w:jc w:val="center"/>
            </w:pPr>
            <w:r w:rsidRPr="00E21DD8">
              <w:t>Zampieri</w:t>
            </w:r>
          </w:p>
        </w:tc>
        <w:tc>
          <w:tcPr>
            <w:tcW w:w="2424" w:type="dxa"/>
            <w:vAlign w:val="center"/>
          </w:tcPr>
          <w:p w14:paraId="1A5BCD1A" w14:textId="77777777" w:rsidR="00EC1D67" w:rsidRPr="0044609A" w:rsidRDefault="00EC1D67" w:rsidP="00EC1D67">
            <w:pPr>
              <w:jc w:val="center"/>
            </w:pPr>
            <w:r w:rsidRPr="0044609A">
              <w:t>Zampieri</w:t>
            </w:r>
          </w:p>
        </w:tc>
        <w:tc>
          <w:tcPr>
            <w:tcW w:w="2573" w:type="dxa"/>
          </w:tcPr>
          <w:p w14:paraId="4ED81FC8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</w:tcPr>
          <w:p w14:paraId="5448247B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09B1F7B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MEDICINA LEGALE</w:t>
            </w:r>
          </w:p>
          <w:p w14:paraId="7A136455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(Prof.ssa Umani Ronchi)</w:t>
            </w:r>
          </w:p>
          <w:p w14:paraId="6EAC60F1" w14:textId="7A161E3E" w:rsidR="00EC1D67" w:rsidRPr="0044609A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67" w14:paraId="76E22220" w14:textId="77777777" w:rsidTr="006553F7">
        <w:trPr>
          <w:trHeight w:val="449"/>
        </w:trPr>
        <w:tc>
          <w:tcPr>
            <w:tcW w:w="1061" w:type="dxa"/>
          </w:tcPr>
          <w:p w14:paraId="0BAC87B6" w14:textId="77777777" w:rsid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16-17</w:t>
            </w:r>
          </w:p>
        </w:tc>
        <w:tc>
          <w:tcPr>
            <w:tcW w:w="2424" w:type="dxa"/>
            <w:vAlign w:val="center"/>
          </w:tcPr>
          <w:p w14:paraId="74DF160C" w14:textId="2B84D0C3" w:rsidR="00EC1D67" w:rsidRP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7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  <w:tc>
          <w:tcPr>
            <w:tcW w:w="2424" w:type="dxa"/>
            <w:vAlign w:val="center"/>
          </w:tcPr>
          <w:p w14:paraId="2D5DCEC2" w14:textId="4A293313" w:rsidR="00EC1D67" w:rsidRPr="0044609A" w:rsidRDefault="00EC1D67" w:rsidP="00EC1D67">
            <w:pPr>
              <w:jc w:val="center"/>
            </w:pPr>
            <w:r>
              <w:t>Mangino</w:t>
            </w:r>
          </w:p>
        </w:tc>
        <w:tc>
          <w:tcPr>
            <w:tcW w:w="2573" w:type="dxa"/>
          </w:tcPr>
          <w:p w14:paraId="02D1C0D2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43DEF1AF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31602832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MEDICINA LEGALE</w:t>
            </w:r>
          </w:p>
          <w:p w14:paraId="50F2CEEB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(Prof.ssa Umani Ronchi)</w:t>
            </w:r>
          </w:p>
          <w:p w14:paraId="5AEAA5A9" w14:textId="76360638" w:rsidR="00EC1D67" w:rsidRPr="0044609A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67" w14:paraId="6BCCD237" w14:textId="77777777" w:rsidTr="006553F7">
        <w:trPr>
          <w:trHeight w:val="449"/>
        </w:trPr>
        <w:tc>
          <w:tcPr>
            <w:tcW w:w="1061" w:type="dxa"/>
          </w:tcPr>
          <w:p w14:paraId="5C442EBE" w14:textId="77777777" w:rsid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vAlign w:val="center"/>
          </w:tcPr>
          <w:p w14:paraId="3EC21873" w14:textId="208863AC" w:rsidR="00EC1D67" w:rsidRPr="00EC1D67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D67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  <w:tc>
          <w:tcPr>
            <w:tcW w:w="2424" w:type="dxa"/>
            <w:vAlign w:val="center"/>
          </w:tcPr>
          <w:p w14:paraId="3730BD0F" w14:textId="11875F11" w:rsidR="00EC1D67" w:rsidRPr="0044609A" w:rsidRDefault="00EC1D67" w:rsidP="00EC1D67">
            <w:pPr>
              <w:jc w:val="center"/>
            </w:pPr>
            <w:r>
              <w:t>Mangino</w:t>
            </w:r>
          </w:p>
        </w:tc>
        <w:tc>
          <w:tcPr>
            <w:tcW w:w="2573" w:type="dxa"/>
          </w:tcPr>
          <w:p w14:paraId="63D1B4A6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</w:tcPr>
          <w:p w14:paraId="7F0C3A17" w14:textId="77777777" w:rsidR="00EC1D67" w:rsidRPr="00C65C30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Align w:val="center"/>
          </w:tcPr>
          <w:p w14:paraId="66C7F563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MEDICINA LEGALE</w:t>
            </w:r>
          </w:p>
          <w:p w14:paraId="201DC663" w14:textId="77777777" w:rsidR="00D60933" w:rsidRPr="004B095D" w:rsidRDefault="00D60933" w:rsidP="00D60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095D">
              <w:t>(Prof.ssa Umani Ronchi)</w:t>
            </w:r>
          </w:p>
          <w:p w14:paraId="131D72E1" w14:textId="11998DE7" w:rsidR="00EC1D67" w:rsidRPr="0044609A" w:rsidRDefault="00EC1D67" w:rsidP="00EC1D6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A975D4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F1A0495" w14:textId="77777777" w:rsidR="00814FC2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442E954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81A29D1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EC2EE38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4739DC7E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1CCBB3F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8715D1" w14:paraId="7C65D6BE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22AE9F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91E912" w14:textId="77777777" w:rsidR="008715D1" w:rsidRPr="00927139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927139"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7332E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6324CF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7DC68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D1F7F5D" w14:textId="77777777" w:rsidR="008715D1" w:rsidRDefault="008715D1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8E44F5" w14:paraId="653D3ECC" w14:textId="77777777" w:rsidTr="009527FD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EC2D8F" w14:textId="77777777" w:rsidR="008E44F5" w:rsidRDefault="008E44F5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</w:tcPr>
          <w:p w14:paraId="181ED624" w14:textId="77777777" w:rsidR="008E44F5" w:rsidRDefault="008E44F5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24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249CAE94" w14:textId="7209ED54" w:rsidR="003910F2" w:rsidRPr="00927139" w:rsidRDefault="003910F2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849746" w14:textId="77777777" w:rsidR="008E44F5" w:rsidRDefault="008E44F5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25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29E21F43" w14:textId="10094A9A" w:rsidR="003910F2" w:rsidRDefault="003910F2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D6095B" w14:textId="50B16C64" w:rsidR="008E44F5" w:rsidRDefault="008E44F5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26 Ottobre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31D4DB" w14:textId="01909236" w:rsidR="008E44F5" w:rsidRDefault="008E44F5" w:rsidP="008E44F5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27 Ottobre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2EF5F1" w14:textId="77777777" w:rsidR="008E44F5" w:rsidRDefault="008E44F5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28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Ottobre</w:t>
            </w:r>
            <w:proofErr w:type="gramEnd"/>
          </w:p>
          <w:p w14:paraId="3ABFA582" w14:textId="1A9E043B" w:rsidR="003910F2" w:rsidRDefault="003910F2" w:rsidP="008E44F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</w:tr>
      <w:tr w:rsidR="009527FD" w14:paraId="4E17D799" w14:textId="77777777" w:rsidTr="009527FD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799EF864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CAA4B6" w14:textId="77777777" w:rsidR="009527FD" w:rsidRDefault="009527FD" w:rsidP="009527FD">
            <w:pPr>
              <w:jc w:val="center"/>
              <w:rPr>
                <w:sz w:val="22"/>
                <w:szCs w:val="22"/>
              </w:rPr>
            </w:pPr>
            <w:r>
              <w:t>Petrozza</w:t>
            </w:r>
          </w:p>
          <w:p w14:paraId="7B357E43" w14:textId="1C1DE603" w:rsidR="009527FD" w:rsidRPr="007C0F5B" w:rsidRDefault="009527FD" w:rsidP="009527FD">
            <w:pPr>
              <w:ind w:left="113" w:right="113"/>
              <w:jc w:val="center"/>
              <w:rPr>
                <w:color w:val="BFBFBF" w:themeColor="background1" w:themeShade="BF"/>
              </w:rPr>
            </w:pPr>
            <w:r>
              <w:t>(</w:t>
            </w:r>
            <w:r w:rsidRPr="0044609A">
              <w:t xml:space="preserve">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 w:themeColor="background1" w:themeShade="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3AA798" w14:textId="77777777" w:rsidR="009527FD" w:rsidRPr="00ED12D7" w:rsidRDefault="009527FD" w:rsidP="009527FD">
            <w:pPr>
              <w:jc w:val="center"/>
            </w:pPr>
            <w:r w:rsidRPr="00ED12D7">
              <w:t>Petrozza</w:t>
            </w:r>
          </w:p>
          <w:p w14:paraId="1858F4F9" w14:textId="673C5D37" w:rsidR="009527FD" w:rsidRDefault="009527FD" w:rsidP="009527FD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7BAA0AB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3DB27A0B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300BB23" w14:textId="77777777" w:rsidR="009527FD" w:rsidRDefault="009527FD" w:rsidP="009527FD">
            <w:pPr>
              <w:jc w:val="center"/>
              <w:rPr>
                <w:sz w:val="22"/>
                <w:szCs w:val="22"/>
              </w:rPr>
            </w:pPr>
            <w:r>
              <w:t>Santia</w:t>
            </w:r>
          </w:p>
        </w:tc>
      </w:tr>
      <w:tr w:rsidR="009527FD" w14:paraId="0E3D8425" w14:textId="77777777" w:rsidTr="009527FD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03B6F708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0DB95C" w14:textId="77777777" w:rsidR="009527FD" w:rsidRDefault="009527FD" w:rsidP="009527FD">
            <w:pPr>
              <w:jc w:val="center"/>
            </w:pPr>
            <w:r>
              <w:t>Petrozza</w:t>
            </w:r>
          </w:p>
          <w:p w14:paraId="494047E6" w14:textId="238CE813" w:rsidR="009527FD" w:rsidRPr="007C0F5B" w:rsidRDefault="009527FD" w:rsidP="009527FD">
            <w:pPr>
              <w:ind w:left="113" w:right="113"/>
              <w:jc w:val="center"/>
              <w:rPr>
                <w:color w:val="BFBFBF" w:themeColor="background1" w:themeShade="BF"/>
              </w:rPr>
            </w:pPr>
            <w:r>
              <w:t>(</w:t>
            </w:r>
            <w:r w:rsidRPr="0044609A">
              <w:t xml:space="preserve">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E22DF" w14:textId="77777777" w:rsidR="009527FD" w:rsidRPr="00ED12D7" w:rsidRDefault="009527FD" w:rsidP="009527FD">
            <w:pPr>
              <w:jc w:val="center"/>
            </w:pPr>
            <w:r w:rsidRPr="00ED12D7">
              <w:t>Petrozza</w:t>
            </w:r>
          </w:p>
          <w:p w14:paraId="74882597" w14:textId="1DEC8D05" w:rsidR="009527FD" w:rsidRDefault="009527FD" w:rsidP="009527FD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17088B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AF8B8B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5894589" w14:textId="77777777" w:rsidR="009527FD" w:rsidRDefault="009527FD" w:rsidP="009527FD">
            <w:pPr>
              <w:jc w:val="center"/>
            </w:pPr>
            <w:r>
              <w:t>Santia</w:t>
            </w:r>
          </w:p>
        </w:tc>
      </w:tr>
      <w:tr w:rsidR="009527FD" w14:paraId="02C8D219" w14:textId="77777777" w:rsidTr="009527FD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69033E14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AFD8B9" w14:textId="77777777" w:rsidR="009527FD" w:rsidRDefault="009527FD" w:rsidP="009527FD">
            <w:pPr>
              <w:jc w:val="center"/>
            </w:pPr>
            <w:r>
              <w:t>Petrozza</w:t>
            </w:r>
          </w:p>
          <w:p w14:paraId="693FA818" w14:textId="481A1769" w:rsidR="009527FD" w:rsidRPr="007C0F5B" w:rsidRDefault="009527FD" w:rsidP="009527FD">
            <w:pPr>
              <w:jc w:val="center"/>
              <w:rPr>
                <w:color w:val="BFBFBF" w:themeColor="background1" w:themeShade="BF"/>
              </w:rPr>
            </w:pPr>
            <w:r>
              <w:t>(</w:t>
            </w:r>
            <w:r w:rsidRPr="0044609A">
              <w:t xml:space="preserve">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3E7A0F" w14:textId="77777777" w:rsidR="009527FD" w:rsidRPr="00ED12D7" w:rsidRDefault="009527FD" w:rsidP="009527FD">
            <w:pPr>
              <w:jc w:val="center"/>
            </w:pPr>
            <w:r w:rsidRPr="00ED12D7">
              <w:t>Petrozza</w:t>
            </w:r>
          </w:p>
          <w:p w14:paraId="5BEAC788" w14:textId="25DD4D9E" w:rsidR="009527FD" w:rsidRDefault="009527FD" w:rsidP="009527FD">
            <w:pPr>
              <w:jc w:val="center"/>
            </w:pPr>
            <w:r w:rsidRPr="00ED12D7">
              <w:t>(</w:t>
            </w:r>
            <w:proofErr w:type="spellStart"/>
            <w:r w:rsidRPr="00ED12D7">
              <w:t>Tec</w:t>
            </w:r>
            <w:proofErr w:type="spellEnd"/>
            <w:r w:rsidRPr="00ED12D7">
              <w:t xml:space="preserve"> </w:t>
            </w:r>
            <w:proofErr w:type="spellStart"/>
            <w:r w:rsidRPr="00ED12D7">
              <w:t>Anat</w:t>
            </w:r>
            <w:proofErr w:type="spellEnd"/>
            <w:r w:rsidRPr="00ED12D7">
              <w:t xml:space="preserve"> e Isto </w:t>
            </w:r>
            <w:proofErr w:type="spellStart"/>
            <w:r w:rsidRPr="00ED12D7">
              <w:t>Patol</w:t>
            </w:r>
            <w:proofErr w:type="spellEnd"/>
            <w:r w:rsidRPr="00ED12D7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F59D9F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ACC835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C89853A" w14:textId="77777777" w:rsidR="009527FD" w:rsidRDefault="009527FD" w:rsidP="009527FD">
            <w:pPr>
              <w:jc w:val="center"/>
            </w:pPr>
            <w:r>
              <w:t>Santia</w:t>
            </w:r>
          </w:p>
        </w:tc>
      </w:tr>
      <w:tr w:rsidR="009527FD" w14:paraId="24B5BBAE" w14:textId="77777777" w:rsidTr="009527FD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6D30BC41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B30C25" w14:textId="6A8C0F9F" w:rsidR="009527FD" w:rsidRPr="007C0F5B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BFBFBF" w:themeColor="background1" w:themeShade="BF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E59BAA" w14:textId="77777777" w:rsidR="009527FD" w:rsidRPr="00C65C30" w:rsidRDefault="009527FD" w:rsidP="009527FD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91B9C1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8FE84C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FCF7485" w14:textId="77777777" w:rsidR="009527FD" w:rsidRDefault="009527FD" w:rsidP="009527FD">
            <w:pPr>
              <w:jc w:val="center"/>
            </w:pPr>
            <w:r>
              <w:t>Santia</w:t>
            </w:r>
          </w:p>
        </w:tc>
      </w:tr>
      <w:tr w:rsidR="009527FD" w14:paraId="55608A2D" w14:textId="77777777" w:rsidTr="009527FD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6AEDBFE0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E6E106" w14:textId="1A403582" w:rsidR="009527FD" w:rsidRPr="007C0F5B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BFBFBF" w:themeColor="background1" w:themeShade="BF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536557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63A35A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7EB15B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76694A0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9527FD" w14:paraId="69BBAA12" w14:textId="77777777" w:rsidTr="009527FD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73A1D3B2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43590A" w14:textId="0F28CE47" w:rsidR="009527FD" w:rsidRPr="007C0F5B" w:rsidRDefault="00EC1D67" w:rsidP="009527FD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>
              <w:t>Parente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BB9466" w14:textId="77777777" w:rsidR="009527FD" w:rsidRDefault="009527FD" w:rsidP="009527FD">
            <w:pPr>
              <w:jc w:val="center"/>
              <w:rPr>
                <w:sz w:val="22"/>
                <w:szCs w:val="22"/>
              </w:rPr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8D6A3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8EECEE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242567" w14:textId="690B9E52" w:rsidR="009527FD" w:rsidRDefault="009527FD" w:rsidP="009527FD">
            <w:pPr>
              <w:jc w:val="center"/>
              <w:rPr>
                <w:sz w:val="22"/>
                <w:szCs w:val="22"/>
              </w:rPr>
            </w:pPr>
          </w:p>
        </w:tc>
      </w:tr>
      <w:tr w:rsidR="009527FD" w14:paraId="529CAB2C" w14:textId="77777777" w:rsidTr="009527FD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5F786395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12C50" w14:textId="6927DC73" w:rsidR="009527FD" w:rsidRPr="007C0F5B" w:rsidRDefault="00EC1D67" w:rsidP="009527FD">
            <w:pPr>
              <w:jc w:val="center"/>
              <w:rPr>
                <w:color w:val="BFBFBF" w:themeColor="background1" w:themeShade="BF"/>
              </w:rPr>
            </w:pPr>
            <w:r>
              <w:t>Parente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</w:tcPr>
          <w:p w14:paraId="645DC317" w14:textId="77777777" w:rsidR="009527FD" w:rsidRDefault="009527FD" w:rsidP="009527FD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234E0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36850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945B77B" w14:textId="7DC5A306" w:rsidR="009527FD" w:rsidRDefault="009527FD" w:rsidP="009527FD">
            <w:pPr>
              <w:jc w:val="center"/>
            </w:pPr>
          </w:p>
        </w:tc>
      </w:tr>
      <w:tr w:rsidR="009527FD" w14:paraId="728E1968" w14:textId="77777777" w:rsidTr="009527FD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5F5F8761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D9909E" w14:textId="00F7FC19" w:rsidR="009527FD" w:rsidRPr="007C0F5B" w:rsidRDefault="009527FD" w:rsidP="009527FD">
            <w:pPr>
              <w:jc w:val="center"/>
              <w:rPr>
                <w:color w:val="BFBFBF" w:themeColor="background1" w:themeShade="BF"/>
              </w:rPr>
            </w:pPr>
            <w:r>
              <w:t>Zampieri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</w:tcPr>
          <w:p w14:paraId="2B8DEB52" w14:textId="77777777" w:rsidR="009527FD" w:rsidRDefault="009527FD" w:rsidP="009527FD">
            <w:pPr>
              <w:jc w:val="center"/>
            </w:pPr>
            <w:r>
              <w:t>Zampieri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96E3E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74F55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58B782D" w14:textId="220C2B52" w:rsidR="009527FD" w:rsidRDefault="009527FD" w:rsidP="009527FD">
            <w:pPr>
              <w:jc w:val="center"/>
            </w:pPr>
          </w:p>
        </w:tc>
      </w:tr>
      <w:tr w:rsidR="009527FD" w14:paraId="56A81E88" w14:textId="77777777" w:rsidTr="009527FD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14:paraId="50719A6C" w14:textId="77777777" w:rsidR="009527FD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3E13F3" w14:textId="159A0E25" w:rsidR="009527FD" w:rsidRPr="007C0F5B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BFBFBF" w:themeColor="background1" w:themeShade="BF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Zampieri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</w:tcPr>
          <w:p w14:paraId="35902EA4" w14:textId="77777777" w:rsidR="009527FD" w:rsidRDefault="009527FD" w:rsidP="009527FD">
            <w:pPr>
              <w:jc w:val="center"/>
            </w:pPr>
            <w:r>
              <w:t>Zampieri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5A097D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2AFE4A" w14:textId="77777777" w:rsidR="009527FD" w:rsidRPr="00C65C30" w:rsidRDefault="009527FD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06A3CB8" w14:textId="47E6B24B" w:rsidR="009527FD" w:rsidRDefault="009527FD" w:rsidP="009527FD">
            <w:pPr>
              <w:jc w:val="center"/>
            </w:pPr>
          </w:p>
        </w:tc>
      </w:tr>
    </w:tbl>
    <w:p w14:paraId="0AA83062" w14:textId="77777777" w:rsidR="00814FC2" w:rsidRPr="00C65C30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MT"/>
          <w:sz w:val="20"/>
        </w:rPr>
      </w:pPr>
    </w:p>
    <w:p w14:paraId="7154E56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0F2B84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A9362D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3449C8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A363552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CA866C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37CA26A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F6F6B31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06FF07E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416A0CBB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C773E8C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5A747D2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D7AF74B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16DADF9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7B7E600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4FF5ED9" w14:textId="77777777" w:rsidR="006D178B" w:rsidRDefault="006D178B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3E6844B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D6E2CCD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0F6BDAAC" w14:textId="77777777" w:rsidTr="005B32CF">
        <w:trPr>
          <w:trHeight w:val="31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9A28B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9D81E5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CE80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AE83C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0323D7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82DD2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2DF3B209" w14:textId="77777777" w:rsidTr="000247D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B0AB5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AACF14" w14:textId="5706AC21" w:rsidR="0002370F" w:rsidRDefault="00CA4DB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31 Ottobre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6DFE6" w14:textId="3A8BE935" w:rsidR="0002370F" w:rsidRDefault="009527FD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845C9" w14:textId="20C4A439" w:rsidR="0002370F" w:rsidRDefault="009527FD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79F196" w14:textId="5D585CA8" w:rsidR="0002370F" w:rsidRDefault="0002370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9527FD">
              <w:rPr>
                <w:rFonts w:ascii="ArialMT" w:hAnsi="ArialMT" w:cs="ArialMT"/>
                <w:b/>
                <w:bCs/>
              </w:rPr>
              <w:t>3</w:t>
            </w:r>
            <w:r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A3A6553" w14:textId="77777777" w:rsidR="0002370F" w:rsidRDefault="009527FD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4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  <w:p w14:paraId="3E35B87F" w14:textId="6E0D166A" w:rsidR="001C234D" w:rsidRDefault="001C234D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</w:tr>
      <w:tr w:rsidR="007538E1" w14:paraId="2E4D406C" w14:textId="77777777" w:rsidTr="0079118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01D6A9" w14:textId="77777777" w:rsidR="007538E1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6A4250" w14:textId="77777777" w:rsidR="007538E1" w:rsidRPr="0044609A" w:rsidRDefault="007538E1" w:rsidP="009527FD">
            <w:pPr>
              <w:jc w:val="center"/>
            </w:pPr>
            <w:r w:rsidRPr="0044609A">
              <w:t>Petrozza</w:t>
            </w:r>
          </w:p>
          <w:p w14:paraId="30C54143" w14:textId="7A7EA25E" w:rsidR="007538E1" w:rsidRPr="00FA1895" w:rsidRDefault="007538E1" w:rsidP="009527FD">
            <w:pPr>
              <w:jc w:val="center"/>
            </w:pPr>
            <w:r w:rsidRPr="0044609A">
              <w:t xml:space="preserve">(Sc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42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4247BCD3" w14:textId="2AE9B3FC" w:rsidR="007538E1" w:rsidRDefault="007538E1" w:rsidP="009527FD">
            <w:pPr>
              <w:jc w:val="center"/>
            </w:pPr>
            <w:r>
              <w:t>FESTA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5523BDF9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573BD2B2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D0EDD51" w14:textId="77777777" w:rsidR="007538E1" w:rsidRDefault="007538E1" w:rsidP="009527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Muscarella</w:t>
            </w:r>
            <w:proofErr w:type="spellEnd"/>
          </w:p>
        </w:tc>
      </w:tr>
      <w:tr w:rsidR="007538E1" w14:paraId="08CC20B1" w14:textId="77777777" w:rsidTr="00791189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AD3A76" w14:textId="77777777" w:rsidR="007538E1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27EFE6" w14:textId="77777777" w:rsidR="007538E1" w:rsidRPr="0044609A" w:rsidRDefault="007538E1" w:rsidP="009527FD">
            <w:pPr>
              <w:jc w:val="center"/>
            </w:pPr>
            <w:r w:rsidRPr="0044609A">
              <w:t>Petrozza</w:t>
            </w:r>
          </w:p>
          <w:p w14:paraId="35604B1D" w14:textId="022B3F39" w:rsidR="007538E1" w:rsidRPr="00FA1895" w:rsidRDefault="007538E1" w:rsidP="009527FD">
            <w:pPr>
              <w:jc w:val="center"/>
            </w:pPr>
            <w:r w:rsidRPr="0044609A">
              <w:t xml:space="preserve">(Sc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Lab)</w:t>
            </w: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718F8F41" w14:textId="0E0BBE88" w:rsidR="007538E1" w:rsidRDefault="007538E1" w:rsidP="009527FD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7798D7" w14:textId="285DA33D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2F3D0F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D4630D4" w14:textId="77777777" w:rsidR="007538E1" w:rsidRDefault="007538E1" w:rsidP="009527FD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7538E1" w14:paraId="29334B4B" w14:textId="77777777" w:rsidTr="0079118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0EDA87" w14:textId="77777777" w:rsidR="007538E1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251A10" w14:textId="77777777" w:rsidR="007538E1" w:rsidRDefault="007538E1" w:rsidP="009527FD">
            <w:pPr>
              <w:jc w:val="center"/>
            </w:pPr>
            <w:r>
              <w:t>Petrozza</w:t>
            </w:r>
          </w:p>
          <w:p w14:paraId="6F7E9806" w14:textId="3A65C609" w:rsidR="007538E1" w:rsidRPr="00FA1895" w:rsidRDefault="007538E1" w:rsidP="009527FD">
            <w:pPr>
              <w:jc w:val="center"/>
            </w:pPr>
            <w:r>
              <w:t>(</w:t>
            </w:r>
            <w:r w:rsidRPr="0044609A">
              <w:t xml:space="preserve">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66BB9500" w14:textId="35FBC70A" w:rsidR="007538E1" w:rsidRDefault="007538E1" w:rsidP="009527FD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50130A" w14:textId="3CBBE1C6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F75202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A11D55E" w14:textId="77777777" w:rsidR="007538E1" w:rsidRDefault="007538E1" w:rsidP="009527FD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7538E1" w14:paraId="4BFC8F14" w14:textId="77777777" w:rsidTr="00791189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DC5569" w14:textId="77777777" w:rsidR="007538E1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C57CD4" w14:textId="2ACE5251" w:rsidR="007538E1" w:rsidRPr="00FA1895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5D52A921" w14:textId="2972BD9E" w:rsidR="007538E1" w:rsidRPr="00C65C30" w:rsidRDefault="007538E1" w:rsidP="009527FD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2F4834" w14:textId="77217508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F1DE56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8EB7538" w14:textId="77777777" w:rsidR="007538E1" w:rsidRDefault="007538E1" w:rsidP="009527FD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7538E1" w14:paraId="75DBB4A0" w14:textId="77777777" w:rsidTr="00791189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9D2C6" w14:textId="77777777" w:rsidR="007538E1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E7CDF9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49D58D57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9C322D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3DAD95" w14:textId="77777777" w:rsidR="007538E1" w:rsidRPr="00C65C30" w:rsidRDefault="007538E1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03900AD" w14:textId="5910E6DF" w:rsidR="007538E1" w:rsidRPr="002800DE" w:rsidRDefault="00BE68BE" w:rsidP="009527FD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 w:val="20"/>
              </w:rPr>
            </w:pPr>
            <w:r w:rsidRPr="002800DE">
              <w:rPr>
                <w:rFonts w:ascii="ArialMT" w:hAnsi="ArialMT" w:cs="ArialMT"/>
                <w:b/>
                <w:bCs/>
                <w:color w:val="FF0000"/>
                <w:sz w:val="20"/>
              </w:rPr>
              <w:t>AULA 1 CORSO DELLA REPUBBLICA</w:t>
            </w:r>
          </w:p>
        </w:tc>
      </w:tr>
      <w:tr w:rsidR="00B974C0" w14:paraId="7DEC425A" w14:textId="77777777" w:rsidTr="00791189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AD5EC8" w14:textId="77777777" w:rsidR="00B974C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19CD7C" w14:textId="6B9AD6B5" w:rsidR="00B974C0" w:rsidRPr="009527FD" w:rsidRDefault="00B974C0" w:rsidP="00B974C0">
            <w:pPr>
              <w:jc w:val="center"/>
            </w:pPr>
            <w:r>
              <w:t>Mangino</w:t>
            </w: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3EECFC0B" w14:textId="170F8BD3" w:rsidR="00B974C0" w:rsidRDefault="00B974C0" w:rsidP="00B9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8DFE5A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6379B1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1406194" w14:textId="77777777" w:rsidR="00B974C0" w:rsidRDefault="00B974C0" w:rsidP="00B974C0">
            <w:pPr>
              <w:jc w:val="center"/>
              <w:rPr>
                <w:sz w:val="22"/>
                <w:szCs w:val="22"/>
              </w:rPr>
            </w:pPr>
            <w:r>
              <w:t>U. Ronchi</w:t>
            </w:r>
          </w:p>
        </w:tc>
      </w:tr>
      <w:tr w:rsidR="00B974C0" w14:paraId="761486FF" w14:textId="77777777" w:rsidTr="00791189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BA83DC" w14:textId="77777777" w:rsidR="00B974C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6170DA" w14:textId="2E2BCF59" w:rsidR="00B974C0" w:rsidRPr="009527FD" w:rsidRDefault="00B974C0" w:rsidP="00B974C0">
            <w:pPr>
              <w:jc w:val="center"/>
            </w:pPr>
            <w:r>
              <w:t>Mangino</w:t>
            </w: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4E33449E" w14:textId="4A73D22D" w:rsidR="00B974C0" w:rsidRDefault="00B974C0" w:rsidP="00B974C0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C511E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20BF11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D4EE0D8" w14:textId="77777777" w:rsidR="00B974C0" w:rsidRDefault="00B974C0" w:rsidP="00B974C0">
            <w:pPr>
              <w:jc w:val="center"/>
            </w:pPr>
            <w:r>
              <w:t>U. Ronchi</w:t>
            </w:r>
          </w:p>
        </w:tc>
      </w:tr>
      <w:tr w:rsidR="00B974C0" w14:paraId="354150DA" w14:textId="77777777" w:rsidTr="0079118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8BDE40" w14:textId="77777777" w:rsidR="00B974C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D9E93B" w14:textId="1B4ACB1E" w:rsidR="00B974C0" w:rsidRPr="009527FD" w:rsidRDefault="00B974C0" w:rsidP="00B974C0">
            <w:pPr>
              <w:jc w:val="center"/>
            </w:pPr>
          </w:p>
        </w:tc>
        <w:tc>
          <w:tcPr>
            <w:tcW w:w="2424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7ED56E2C" w14:textId="5852EED9" w:rsidR="00B974C0" w:rsidRDefault="00B974C0" w:rsidP="00B974C0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083FF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4AAC7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8183F4D" w14:textId="77777777" w:rsidR="00B974C0" w:rsidRDefault="00B974C0" w:rsidP="00B974C0">
            <w:pPr>
              <w:jc w:val="center"/>
            </w:pPr>
            <w:r>
              <w:t>U. Ronchi</w:t>
            </w:r>
          </w:p>
        </w:tc>
      </w:tr>
      <w:tr w:rsidR="00B974C0" w14:paraId="65F250A5" w14:textId="77777777" w:rsidTr="0079118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C799E8" w14:textId="77777777" w:rsidR="00B974C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682388" w14:textId="1F5EEBE8" w:rsidR="00B974C0" w:rsidRPr="009527FD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372818D6" w14:textId="00A1E742" w:rsidR="00B974C0" w:rsidRDefault="00B974C0" w:rsidP="00B974C0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4D8A1C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808C5" w14:textId="77777777" w:rsidR="00B974C0" w:rsidRPr="00C65C30" w:rsidRDefault="00B974C0" w:rsidP="00B974C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C355B0A" w14:textId="77777777" w:rsidR="00B974C0" w:rsidRDefault="00B974C0" w:rsidP="00B974C0">
            <w:pPr>
              <w:jc w:val="center"/>
            </w:pPr>
            <w:r>
              <w:t>U. Ronchi</w:t>
            </w:r>
          </w:p>
        </w:tc>
      </w:tr>
    </w:tbl>
    <w:p w14:paraId="1C0CA4C2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C195FA6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4772D7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4B18C12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FB66CC7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477DAF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51748C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49501CD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216E309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B4A6F8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1A4D4F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B8A386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00A1D3B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5B44756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C58499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98FAAC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797DBC0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4C5EEB21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642D2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E459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14AE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B3B34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F2559C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9CB03D6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542941E6" w14:textId="77777777" w:rsidTr="000247D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6F2847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195D16" w14:textId="77777777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3691D15" w14:textId="3985725F" w:rsidR="00AC5844" w:rsidRDefault="00AC584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400439" w14:textId="77777777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8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228DA10C" w14:textId="6BC420D0" w:rsidR="00AC5844" w:rsidRDefault="00AC584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80AEC" w14:textId="5FEDE055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77D719" w14:textId="53607A09" w:rsidR="0002370F" w:rsidRDefault="0002370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</w:t>
            </w:r>
            <w:r w:rsidR="00B66260">
              <w:rPr>
                <w:rFonts w:ascii="ArialMT" w:hAnsi="ArialMT" w:cs="ArialMT"/>
                <w:b/>
                <w:bCs/>
              </w:rPr>
              <w:t>0</w:t>
            </w:r>
            <w:r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D0D701" w14:textId="77777777" w:rsidR="0002370F" w:rsidRDefault="0089774C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</w:t>
            </w:r>
            <w:r w:rsidR="00B66260">
              <w:rPr>
                <w:rFonts w:ascii="ArialMT" w:hAnsi="ArialMT" w:cs="ArialMT"/>
                <w:b/>
                <w:bCs/>
              </w:rPr>
              <w:t>1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5883D257" w14:textId="5FD532A7" w:rsidR="00AC5844" w:rsidRDefault="00AC584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</w:tr>
      <w:tr w:rsidR="0073086C" w14:paraId="62004320" w14:textId="77777777" w:rsidTr="00F1154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D1FCC8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DB5189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Petrozza</w:t>
            </w:r>
          </w:p>
          <w:p w14:paraId="77D3B62E" w14:textId="5D19EA6E" w:rsidR="0073086C" w:rsidRDefault="0073086C" w:rsidP="0073086C">
            <w:pPr>
              <w:jc w:val="center"/>
            </w:pPr>
            <w:r>
              <w:t>(</w:t>
            </w:r>
            <w:r w:rsidR="00987B0A" w:rsidRPr="0044609A">
              <w:t xml:space="preserve">Sc </w:t>
            </w:r>
            <w:proofErr w:type="spellStart"/>
            <w:r w:rsidR="00987B0A">
              <w:t>T</w:t>
            </w:r>
            <w:r w:rsidR="00987B0A" w:rsidRPr="0044609A">
              <w:t>ec</w:t>
            </w:r>
            <w:proofErr w:type="spellEnd"/>
            <w:r w:rsidR="00987B0A" w:rsidRPr="0044609A">
              <w:t xml:space="preserve"> </w:t>
            </w:r>
            <w:proofErr w:type="spellStart"/>
            <w:r w:rsidR="00987B0A" w:rsidRPr="0044609A">
              <w:t>Med</w:t>
            </w:r>
            <w:proofErr w:type="spellEnd"/>
            <w:r w:rsidR="00987B0A"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00F282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Petrozza</w:t>
            </w:r>
          </w:p>
          <w:p w14:paraId="0F641901" w14:textId="237CA5C0" w:rsidR="0073086C" w:rsidRDefault="0073086C" w:rsidP="0073086C">
            <w:pPr>
              <w:jc w:val="center"/>
            </w:pPr>
            <w:r>
              <w:t>(</w:t>
            </w:r>
            <w:r w:rsidR="00987B0A" w:rsidRPr="0044609A">
              <w:t xml:space="preserve">Sc </w:t>
            </w:r>
            <w:proofErr w:type="spellStart"/>
            <w:r w:rsidR="00987B0A">
              <w:t>T</w:t>
            </w:r>
            <w:r w:rsidR="00987B0A" w:rsidRPr="0044609A">
              <w:t>ec</w:t>
            </w:r>
            <w:proofErr w:type="spellEnd"/>
            <w:r w:rsidR="00987B0A" w:rsidRPr="0044609A">
              <w:t xml:space="preserve"> </w:t>
            </w:r>
            <w:proofErr w:type="spellStart"/>
            <w:r w:rsidR="00987B0A" w:rsidRPr="0044609A">
              <w:t>Med</w:t>
            </w:r>
            <w:proofErr w:type="spellEnd"/>
            <w:r w:rsidR="00987B0A" w:rsidRPr="0044609A">
              <w:t xml:space="preserve"> Lab</w:t>
            </w:r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0E20028C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7D0E7DC3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FFB97EE" w14:textId="2EBE1017" w:rsidR="0073086C" w:rsidRPr="005D74C6" w:rsidRDefault="0073086C" w:rsidP="009C0C3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6C" w14:paraId="4D1D4285" w14:textId="77777777" w:rsidTr="00F11542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C0F45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82B271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5B0473DD" w14:textId="255A6DCC" w:rsidR="0073086C" w:rsidRDefault="00987B0A" w:rsidP="0073086C">
            <w:pPr>
              <w:jc w:val="center"/>
            </w:pPr>
            <w:r w:rsidRPr="0044609A">
              <w:t xml:space="preserve">Sc </w:t>
            </w:r>
            <w:proofErr w:type="spellStart"/>
            <w:r>
              <w:t>T</w:t>
            </w:r>
            <w:r w:rsidRPr="0044609A">
              <w:t>ec</w:t>
            </w:r>
            <w:proofErr w:type="spellEnd"/>
            <w:r w:rsidRPr="0044609A">
              <w:t xml:space="preserve"> </w:t>
            </w:r>
            <w:proofErr w:type="spellStart"/>
            <w:r w:rsidRPr="0044609A">
              <w:t>Med</w:t>
            </w:r>
            <w:proofErr w:type="spellEnd"/>
            <w:r w:rsidRPr="0044609A">
              <w:t xml:space="preserve"> Lab</w:t>
            </w:r>
            <w:r w:rsidR="0073086C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6FB7EA" w14:textId="77777777" w:rsidR="00144B48" w:rsidRDefault="00144B48" w:rsidP="00144B48">
            <w:pPr>
              <w:jc w:val="center"/>
            </w:pPr>
            <w:r>
              <w:t>Petrozza</w:t>
            </w:r>
          </w:p>
          <w:p w14:paraId="5AD47677" w14:textId="76EF592E" w:rsidR="0073086C" w:rsidRDefault="00144B48" w:rsidP="00144B48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1ACB1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DAC6A3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D0327DF" w14:textId="3B7B549C" w:rsidR="0073086C" w:rsidRPr="005D74C6" w:rsidRDefault="0073086C" w:rsidP="009C0C3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6C" w14:paraId="5A94D53C" w14:textId="77777777" w:rsidTr="00233DAF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8DBE1B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C31130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7477302E" w14:textId="4FA33163" w:rsidR="0073086C" w:rsidRDefault="0073086C" w:rsidP="0073086C">
            <w:pPr>
              <w:jc w:val="center"/>
            </w:pPr>
            <w:r>
              <w:t>(</w:t>
            </w:r>
            <w:r w:rsidR="00987B0A" w:rsidRPr="0044609A">
              <w:t xml:space="preserve">Sc </w:t>
            </w:r>
            <w:proofErr w:type="spellStart"/>
            <w:r w:rsidR="00987B0A">
              <w:t>T</w:t>
            </w:r>
            <w:r w:rsidR="00987B0A" w:rsidRPr="0044609A">
              <w:t>ec</w:t>
            </w:r>
            <w:proofErr w:type="spellEnd"/>
            <w:r w:rsidR="00987B0A" w:rsidRPr="0044609A">
              <w:t xml:space="preserve"> </w:t>
            </w:r>
            <w:proofErr w:type="spellStart"/>
            <w:r w:rsidR="00987B0A" w:rsidRPr="0044609A">
              <w:t>Med</w:t>
            </w:r>
            <w:proofErr w:type="spellEnd"/>
            <w:r w:rsidR="00987B0A" w:rsidRPr="0044609A">
              <w:t xml:space="preserve"> Lab</w:t>
            </w:r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C1347" w14:textId="77777777" w:rsidR="007428C6" w:rsidRPr="005D74C6" w:rsidRDefault="007428C6" w:rsidP="007428C6">
            <w:pPr>
              <w:jc w:val="center"/>
            </w:pPr>
            <w:r w:rsidRPr="005D74C6">
              <w:t>Petrozza</w:t>
            </w:r>
          </w:p>
          <w:p w14:paraId="26407B94" w14:textId="4EFC6B3A" w:rsidR="0073086C" w:rsidRDefault="007428C6" w:rsidP="007428C6">
            <w:pPr>
              <w:jc w:val="center"/>
            </w:pPr>
            <w:r w:rsidRPr="005D74C6">
              <w:t>(</w:t>
            </w:r>
            <w:proofErr w:type="spellStart"/>
            <w:r w:rsidRPr="005D74C6">
              <w:t>Ist</w:t>
            </w:r>
            <w:proofErr w:type="spellEnd"/>
            <w:r w:rsidRPr="005D74C6">
              <w:t xml:space="preserve"> </w:t>
            </w:r>
            <w:proofErr w:type="spellStart"/>
            <w:r w:rsidRPr="005D74C6">
              <w:t>anat</w:t>
            </w:r>
            <w:proofErr w:type="spellEnd"/>
            <w:r w:rsidRPr="005D74C6">
              <w:t xml:space="preserve"> </w:t>
            </w:r>
            <w:proofErr w:type="spellStart"/>
            <w:r w:rsidRPr="005D74C6">
              <w:t>Patol</w:t>
            </w:r>
            <w:proofErr w:type="spellEnd"/>
            <w:r w:rsidRPr="005D74C6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1B6D5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FC99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FC5993E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Santia</w:t>
            </w:r>
          </w:p>
        </w:tc>
      </w:tr>
      <w:tr w:rsidR="0073086C" w14:paraId="4EB31C95" w14:textId="77777777" w:rsidTr="00233DAF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C5466D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B7F1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B777BD" w14:textId="015E089C" w:rsidR="0073086C" w:rsidRPr="00C65C30" w:rsidRDefault="0073086C" w:rsidP="006F40EC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79541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9BECAB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6D32EB1" w14:textId="77777777" w:rsidR="0073086C" w:rsidRDefault="0073086C" w:rsidP="0073086C">
            <w:pPr>
              <w:jc w:val="center"/>
            </w:pPr>
            <w:r>
              <w:t>Santia</w:t>
            </w:r>
          </w:p>
        </w:tc>
      </w:tr>
      <w:tr w:rsidR="00677B90" w14:paraId="1FBA31C0" w14:textId="77777777" w:rsidTr="00677B90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5C69A1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4D15BD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47BBB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FA37D2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3C5E49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6F9FF0B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73086C" w14:paraId="6F247EA8" w14:textId="77777777" w:rsidTr="008A6D45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343AE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183524" w14:textId="77777777" w:rsidR="0073086C" w:rsidRPr="008A6D45" w:rsidRDefault="0073086C" w:rsidP="008A6D45">
            <w:pPr>
              <w:jc w:val="center"/>
            </w:pPr>
            <w:r w:rsidRPr="008A6D45">
              <w:t>Mangino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B7222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1643D6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355F81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F9DADE1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Marampon</w:t>
            </w:r>
            <w:proofErr w:type="spellEnd"/>
          </w:p>
        </w:tc>
      </w:tr>
      <w:tr w:rsidR="0073086C" w14:paraId="580624C0" w14:textId="77777777" w:rsidTr="008A6D45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1BDEC7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3E59EC" w14:textId="77777777" w:rsidR="0073086C" w:rsidRPr="008A6D45" w:rsidRDefault="0073086C" w:rsidP="008A6D45">
            <w:pPr>
              <w:jc w:val="center"/>
            </w:pPr>
            <w:r w:rsidRPr="008A6D45">
              <w:t>Mangino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0CA693" w14:textId="77777777" w:rsidR="0073086C" w:rsidRDefault="0073086C" w:rsidP="0073086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F2833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95FB5A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2D888D5" w14:textId="77777777" w:rsidR="0073086C" w:rsidRDefault="0073086C" w:rsidP="0073086C">
            <w:pPr>
              <w:jc w:val="center"/>
            </w:pPr>
            <w:proofErr w:type="spellStart"/>
            <w:r>
              <w:t>Marampon</w:t>
            </w:r>
            <w:proofErr w:type="spellEnd"/>
          </w:p>
        </w:tc>
      </w:tr>
      <w:tr w:rsidR="0073086C" w14:paraId="6C7AD6B0" w14:textId="77777777" w:rsidTr="008A6D4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DA0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C3A833" w14:textId="74B3172C" w:rsidR="0073086C" w:rsidRPr="008A6D45" w:rsidRDefault="009F721F" w:rsidP="008A6D4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D45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1876C8" w14:textId="77777777" w:rsidR="0073086C" w:rsidRDefault="0073086C" w:rsidP="0073086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91B0B9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5696B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31A2144" w14:textId="77777777" w:rsidR="0073086C" w:rsidRDefault="0073086C" w:rsidP="0073086C">
            <w:pPr>
              <w:jc w:val="center"/>
            </w:pPr>
            <w:proofErr w:type="spellStart"/>
            <w:r>
              <w:t>Marampon</w:t>
            </w:r>
            <w:proofErr w:type="spellEnd"/>
          </w:p>
        </w:tc>
      </w:tr>
      <w:tr w:rsidR="0073086C" w14:paraId="24BBCCC2" w14:textId="77777777" w:rsidTr="008A6D4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8B057D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5E6772" w14:textId="4A4A76C4" w:rsidR="0073086C" w:rsidRPr="008A6D45" w:rsidRDefault="009F721F" w:rsidP="008A6D4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D45">
              <w:rPr>
                <w:rFonts w:ascii="Times New Roman" w:hAnsi="Times New Roman"/>
                <w:sz w:val="24"/>
                <w:szCs w:val="24"/>
              </w:rPr>
              <w:t>Mangino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B374DA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96B35F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C3E1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D96FED9" w14:textId="77777777" w:rsidR="0073086C" w:rsidRDefault="0073086C" w:rsidP="0073086C">
            <w:pPr>
              <w:jc w:val="center"/>
            </w:pPr>
            <w:proofErr w:type="spellStart"/>
            <w:r>
              <w:t>Marampon</w:t>
            </w:r>
            <w:proofErr w:type="spellEnd"/>
          </w:p>
        </w:tc>
      </w:tr>
    </w:tbl>
    <w:p w14:paraId="53AB071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33CDF2A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314A4339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901A9F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FE139ED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E77F57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B11A5AE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F0E0C47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8F9FA9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90FB4B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A93E6D4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70B4F06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7E3644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098A11F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63821D2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62766F7F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0E0105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EDFAAC0" w14:textId="77777777" w:rsidR="00C65C30" w:rsidRDefault="00C65C30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535C3E7D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A67D16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9A037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24350C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3E9BE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B1CC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8CCB33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02370F" w14:paraId="4DA8AA2A" w14:textId="77777777" w:rsidTr="000247D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D62EE2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FE0AB" w14:textId="77777777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  <w:p w14:paraId="77D15609" w14:textId="2DFAE19B" w:rsidR="00C11668" w:rsidRDefault="00C1166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4C7DDE" w14:textId="77777777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34DE917B" w14:textId="3485A217" w:rsidR="00C11668" w:rsidRDefault="00C1166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7FD90C" w14:textId="412F347C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</w:t>
            </w:r>
            <w:r w:rsidR="0002370F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B69880" w14:textId="42106374" w:rsidR="0002370F" w:rsidRDefault="0002370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B66260">
              <w:rPr>
                <w:rFonts w:ascii="ArialMT" w:hAnsi="ArialMT" w:cs="ArialMT"/>
                <w:b/>
                <w:bCs/>
              </w:rPr>
              <w:t>17</w:t>
            </w:r>
            <w:r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AA0CDF3" w14:textId="77777777" w:rsidR="0002370F" w:rsidRDefault="00B6626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02370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02370F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300512A2" w14:textId="589E7F25" w:rsidR="00C11668" w:rsidRDefault="00C11668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AULA 4 CORSO REPUBBLICA </w:t>
            </w:r>
          </w:p>
        </w:tc>
      </w:tr>
      <w:tr w:rsidR="0073086C" w14:paraId="0A777DFB" w14:textId="77777777" w:rsidTr="001253A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94FAE0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69599D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Petrozza</w:t>
            </w:r>
          </w:p>
          <w:p w14:paraId="049FA7A4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EEFC9E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1A5E2287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85F4287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6987F255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F68970D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Muscarella</w:t>
            </w:r>
            <w:proofErr w:type="spellEnd"/>
          </w:p>
        </w:tc>
      </w:tr>
      <w:tr w:rsidR="0073086C" w14:paraId="64412DEA" w14:textId="77777777" w:rsidTr="001253A0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8B8C3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44DB9F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3AAA20E1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BC2178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6B5CC83D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7ACF95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7A780C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85C33EF" w14:textId="77777777" w:rsidR="0073086C" w:rsidRDefault="0073086C" w:rsidP="0073086C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73086C" w14:paraId="18F16C49" w14:textId="77777777" w:rsidTr="001253A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8B5EE6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C45ED2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7C7659C7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F3009" w14:textId="77777777" w:rsidR="0073086C" w:rsidRDefault="0073086C" w:rsidP="0073086C">
            <w:pPr>
              <w:jc w:val="center"/>
            </w:pPr>
            <w:r>
              <w:t>Petrozza</w:t>
            </w:r>
          </w:p>
          <w:p w14:paraId="55C2B624" w14:textId="77777777" w:rsidR="0073086C" w:rsidRDefault="0073086C" w:rsidP="0073086C">
            <w:pPr>
              <w:jc w:val="center"/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D259FF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35A17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833DEA7" w14:textId="77777777" w:rsidR="0073086C" w:rsidRDefault="0073086C" w:rsidP="0073086C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73086C" w14:paraId="36FCABCA" w14:textId="77777777" w:rsidTr="001253A0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3E82B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E5D36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7D0524" w14:textId="77777777" w:rsidR="006F40EC" w:rsidRDefault="006F40EC" w:rsidP="006F40EC">
            <w:pPr>
              <w:jc w:val="center"/>
              <w:rPr>
                <w:sz w:val="22"/>
                <w:szCs w:val="22"/>
              </w:rPr>
            </w:pPr>
            <w:r>
              <w:t>Petrozza</w:t>
            </w:r>
          </w:p>
          <w:p w14:paraId="76CAC52B" w14:textId="4A3AFFF5" w:rsidR="0073086C" w:rsidRPr="00C65C30" w:rsidRDefault="006F40EC" w:rsidP="006F40EC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  <w:r>
              <w:t>(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anat</w:t>
            </w:r>
            <w:proofErr w:type="spellEnd"/>
            <w:r>
              <w:t xml:space="preserve"> </w:t>
            </w:r>
            <w:proofErr w:type="spellStart"/>
            <w:r>
              <w:t>Patol</w:t>
            </w:r>
            <w:proofErr w:type="spellEnd"/>
            <w: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FB0525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014677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3F91DE4" w14:textId="77777777" w:rsidR="0073086C" w:rsidRDefault="0073086C" w:rsidP="0073086C">
            <w:pPr>
              <w:jc w:val="center"/>
            </w:pPr>
            <w:proofErr w:type="spellStart"/>
            <w:r>
              <w:t>Muscarella</w:t>
            </w:r>
            <w:proofErr w:type="spellEnd"/>
          </w:p>
        </w:tc>
      </w:tr>
      <w:tr w:rsidR="00677B90" w14:paraId="5E91DCAC" w14:textId="77777777" w:rsidTr="00677B90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5736E2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E12F0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D6F358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4246D8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A49813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6ACEF2" w14:textId="6EAD5778" w:rsidR="00677B90" w:rsidRPr="002800DE" w:rsidRDefault="002800DE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sz w:val="20"/>
              </w:rPr>
            </w:pPr>
            <w:r w:rsidRPr="002800DE">
              <w:rPr>
                <w:rFonts w:ascii="ArialMT" w:hAnsi="ArialMT" w:cs="ArialMT"/>
                <w:b/>
                <w:bCs/>
                <w:color w:val="FF0000"/>
                <w:sz w:val="20"/>
              </w:rPr>
              <w:t>AULA 3 ECONOMIA</w:t>
            </w:r>
          </w:p>
        </w:tc>
      </w:tr>
      <w:tr w:rsidR="0073086C" w14:paraId="20C5AEED" w14:textId="77777777" w:rsidTr="00B8361C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BAC9F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AA0616" w14:textId="0B3FC850" w:rsidR="0073086C" w:rsidRDefault="0073086C" w:rsidP="00730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B847EB" w14:textId="77777777" w:rsidR="0073086C" w:rsidRDefault="0073086C" w:rsidP="0073086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ABD89E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1DB80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86E7685" w14:textId="77777777" w:rsidR="0073086C" w:rsidRDefault="0073086C" w:rsidP="0073086C">
            <w:pPr>
              <w:jc w:val="center"/>
              <w:rPr>
                <w:sz w:val="22"/>
                <w:szCs w:val="22"/>
              </w:rPr>
            </w:pPr>
            <w:r>
              <w:t>U. Ronchi</w:t>
            </w:r>
          </w:p>
        </w:tc>
      </w:tr>
      <w:tr w:rsidR="0073086C" w14:paraId="52972EB0" w14:textId="77777777" w:rsidTr="00B8361C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D46F12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B5EF7D" w14:textId="28F46787" w:rsidR="0073086C" w:rsidRDefault="0073086C" w:rsidP="0073086C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B1621B" w14:textId="77777777" w:rsidR="0073086C" w:rsidRDefault="0073086C" w:rsidP="0073086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0D7B8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48BC1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9649439" w14:textId="77777777" w:rsidR="0073086C" w:rsidRDefault="0073086C" w:rsidP="0073086C">
            <w:pPr>
              <w:jc w:val="center"/>
            </w:pPr>
            <w:r>
              <w:t>U. Ronchi</w:t>
            </w:r>
          </w:p>
        </w:tc>
      </w:tr>
      <w:tr w:rsidR="0073086C" w14:paraId="02DF1897" w14:textId="77777777" w:rsidTr="00B8361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E709EE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74A9D5" w14:textId="43345DF1" w:rsidR="0073086C" w:rsidRDefault="0073086C" w:rsidP="0073086C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416F7" w14:textId="77777777" w:rsidR="0073086C" w:rsidRDefault="0073086C" w:rsidP="0073086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11B940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FCBCF2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AE94A96" w14:textId="77777777" w:rsidR="0073086C" w:rsidRDefault="0073086C" w:rsidP="0073086C">
            <w:pPr>
              <w:jc w:val="center"/>
            </w:pPr>
            <w:r>
              <w:t>U. Ronchi</w:t>
            </w:r>
          </w:p>
        </w:tc>
      </w:tr>
      <w:tr w:rsidR="0073086C" w14:paraId="39604306" w14:textId="77777777" w:rsidTr="00B8361C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EFFE5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6BC006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269C3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9057E5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88E85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B46776C" w14:textId="77777777" w:rsidR="0073086C" w:rsidRDefault="0073086C" w:rsidP="0073086C">
            <w:pPr>
              <w:jc w:val="center"/>
            </w:pPr>
            <w:r>
              <w:t>U. Ronchi</w:t>
            </w:r>
          </w:p>
        </w:tc>
      </w:tr>
    </w:tbl>
    <w:p w14:paraId="3CF8206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15FF3C53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MT" w:hAnsi="ArialMT" w:cs="ArialMT"/>
        </w:rPr>
      </w:pPr>
    </w:p>
    <w:p w14:paraId="7BBA0521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A63C00C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CB45FB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487BC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BC294EF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2D85B68" w14:textId="77777777" w:rsidR="00814FC2" w:rsidRDefault="00814FC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13782AB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99CA473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5DB0CF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A54D7A7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1B1E1C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A03EDD" w14:textId="77777777" w:rsidR="00292E13" w:rsidRDefault="00292E1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5F1B4C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A707A8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8DD71BA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CF578D" w14:paraId="44A87DE4" w14:textId="77777777" w:rsidTr="0004275A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60C12B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DF44DE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1E5F8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03589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D28577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956DEA6" w14:textId="77777777" w:rsidR="00CF578D" w:rsidRDefault="00CF578D" w:rsidP="0004275A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B66260" w14:paraId="583AA5E9" w14:textId="77777777" w:rsidTr="0004275A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F269C6" w14:textId="77777777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BC577" w14:textId="77777777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21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04D09186" w14:textId="6A834C21" w:rsidR="00193CBC" w:rsidRDefault="00193CBC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E5BD67" w14:textId="77777777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22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506B64D2" w14:textId="0277919C" w:rsidR="00193CBC" w:rsidRDefault="00193CBC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07AD65" w14:textId="52E775A5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70318">
              <w:rPr>
                <w:rFonts w:ascii="ArialMT" w:hAnsi="ArialMT" w:cs="ArialMT"/>
                <w:b/>
                <w:bCs/>
              </w:rPr>
              <w:t>2</w:t>
            </w:r>
            <w:r>
              <w:rPr>
                <w:rFonts w:ascii="ArialMT" w:hAnsi="ArialMT" w:cs="ArialMT"/>
                <w:b/>
                <w:bCs/>
              </w:rPr>
              <w:t>3</w:t>
            </w:r>
            <w:r w:rsidRPr="00670318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3E51E" w14:textId="4E57BE7E" w:rsidR="00B66260" w:rsidRDefault="00B66260" w:rsidP="00B6626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70318">
              <w:rPr>
                <w:rFonts w:ascii="ArialMT" w:hAnsi="ArialMT" w:cs="ArialMT"/>
                <w:b/>
                <w:bCs/>
              </w:rPr>
              <w:t>2</w:t>
            </w:r>
            <w:r>
              <w:rPr>
                <w:rFonts w:ascii="ArialMT" w:hAnsi="ArialMT" w:cs="ArialMT"/>
                <w:b/>
                <w:bCs/>
              </w:rPr>
              <w:t>4</w:t>
            </w:r>
            <w:r w:rsidRPr="00670318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755BD81" w14:textId="77777777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70318">
              <w:rPr>
                <w:rFonts w:ascii="ArialMT" w:hAnsi="ArialMT" w:cs="ArialMT"/>
                <w:b/>
                <w:bCs/>
              </w:rPr>
              <w:t>2</w:t>
            </w:r>
            <w:r>
              <w:rPr>
                <w:rFonts w:ascii="ArialMT" w:hAnsi="ArialMT" w:cs="ArialMT"/>
                <w:b/>
                <w:bCs/>
              </w:rPr>
              <w:t>5</w:t>
            </w:r>
            <w:r w:rsidRPr="00670318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Pr="00670318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CC9792D" w14:textId="7F335E4D" w:rsidR="00193CBC" w:rsidRDefault="00193CBC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AULA 4 CORSO REPUBBLICA </w:t>
            </w:r>
          </w:p>
        </w:tc>
      </w:tr>
      <w:tr w:rsidR="0073086C" w14:paraId="71384C06" w14:textId="77777777" w:rsidTr="00B53BF8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BD181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A1375A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1AD54A58" w14:textId="77777777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Pr="006F40EC">
              <w:t>Ist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anat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91D2DC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0C5300F1" w14:textId="58F886A1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="00856F08" w:rsidRPr="006F40EC">
              <w:t>Ist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anat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6757C7CF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D993B20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D4C3FCB" w14:textId="29512205" w:rsidR="0073086C" w:rsidRDefault="0073086C" w:rsidP="0073086C">
            <w:pPr>
              <w:jc w:val="center"/>
            </w:pPr>
          </w:p>
        </w:tc>
      </w:tr>
      <w:tr w:rsidR="0073086C" w14:paraId="3CE4EEF8" w14:textId="77777777" w:rsidTr="00B53BF8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976FF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E6CF02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7FA0464E" w14:textId="77777777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Pr="006F40EC">
              <w:t>Ist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anat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B62296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60599EE5" w14:textId="4437D5C0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="00856F08" w:rsidRPr="006F40EC">
              <w:t>Ist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anat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19F31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B4F923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6628714" w14:textId="0FF7B155" w:rsidR="0073086C" w:rsidRDefault="0073086C" w:rsidP="0073086C">
            <w:pPr>
              <w:jc w:val="center"/>
            </w:pPr>
          </w:p>
        </w:tc>
      </w:tr>
      <w:tr w:rsidR="0073086C" w14:paraId="0C27E4CE" w14:textId="77777777" w:rsidTr="00B53BF8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07EBB" w14:textId="77777777" w:rsidR="0073086C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FA8F38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7D553586" w14:textId="3666DBF3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="00856F08" w:rsidRPr="006F40EC">
              <w:t>Ist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anat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F3623F" w14:textId="77777777" w:rsidR="0073086C" w:rsidRPr="006F40EC" w:rsidRDefault="0073086C" w:rsidP="0073086C">
            <w:pPr>
              <w:jc w:val="center"/>
            </w:pPr>
            <w:r w:rsidRPr="006F40EC">
              <w:t>Petrozza</w:t>
            </w:r>
          </w:p>
          <w:p w14:paraId="3C0CDB6F" w14:textId="57B1AC85" w:rsidR="0073086C" w:rsidRPr="006F40EC" w:rsidRDefault="0073086C" w:rsidP="0073086C">
            <w:pPr>
              <w:jc w:val="center"/>
            </w:pPr>
            <w:r w:rsidRPr="006F40EC">
              <w:t>(</w:t>
            </w:r>
            <w:proofErr w:type="spellStart"/>
            <w:r w:rsidR="00856F08" w:rsidRPr="006F40EC">
              <w:t>Ist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anat</w:t>
            </w:r>
            <w:proofErr w:type="spellEnd"/>
            <w:r w:rsidR="00856F08" w:rsidRPr="006F40EC">
              <w:t xml:space="preserve"> </w:t>
            </w:r>
            <w:proofErr w:type="spellStart"/>
            <w:r w:rsidR="00856F08"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B1547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7C2A78" w14:textId="77777777" w:rsidR="0073086C" w:rsidRPr="00C65C30" w:rsidRDefault="0073086C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5398ECC" w14:textId="64BAABAA" w:rsidR="0073086C" w:rsidRDefault="0073086C" w:rsidP="0073086C">
            <w:pPr>
              <w:jc w:val="center"/>
            </w:pPr>
          </w:p>
        </w:tc>
      </w:tr>
      <w:tr w:rsidR="006F40EC" w14:paraId="07809042" w14:textId="77777777" w:rsidTr="00024121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816B41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5893B7" w14:textId="77777777" w:rsidR="006F40EC" w:rsidRPr="006F40EC" w:rsidRDefault="006F40EC" w:rsidP="006F40EC">
            <w:pPr>
              <w:jc w:val="center"/>
            </w:pPr>
            <w:r w:rsidRPr="006F40EC">
              <w:t>Petrozza</w:t>
            </w:r>
          </w:p>
          <w:p w14:paraId="0CFC9434" w14:textId="2927B018" w:rsidR="006F40EC" w:rsidRP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0E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40EC"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 w:rsidRPr="006F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0EC">
              <w:rPr>
                <w:rFonts w:ascii="Times New Roman" w:hAnsi="Times New Roman"/>
                <w:sz w:val="24"/>
                <w:szCs w:val="24"/>
              </w:rPr>
              <w:t>anat</w:t>
            </w:r>
            <w:proofErr w:type="spellEnd"/>
            <w:r w:rsidRPr="006F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0EC">
              <w:rPr>
                <w:rFonts w:ascii="Times New Roman" w:hAnsi="Times New Roman"/>
                <w:sz w:val="24"/>
                <w:szCs w:val="24"/>
              </w:rPr>
              <w:t>Patol</w:t>
            </w:r>
            <w:proofErr w:type="spellEnd"/>
            <w:r w:rsidRPr="006F40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CB2505" w14:textId="77777777" w:rsidR="006F40EC" w:rsidRPr="006F40EC" w:rsidRDefault="006F40EC" w:rsidP="006F40EC">
            <w:pPr>
              <w:jc w:val="center"/>
            </w:pPr>
            <w:r w:rsidRPr="006F40EC">
              <w:t>Petrozza</w:t>
            </w:r>
          </w:p>
          <w:p w14:paraId="50CE3E78" w14:textId="1B581C6A" w:rsidR="006F40EC" w:rsidRPr="006F40EC" w:rsidRDefault="006F40EC" w:rsidP="006F40EC">
            <w:pPr>
              <w:spacing w:after="200" w:line="276" w:lineRule="auto"/>
              <w:jc w:val="center"/>
            </w:pPr>
            <w:r w:rsidRPr="006F40EC">
              <w:t>(</w:t>
            </w:r>
            <w:proofErr w:type="spellStart"/>
            <w:r w:rsidRPr="006F40EC">
              <w:t>Ist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anat</w:t>
            </w:r>
            <w:proofErr w:type="spellEnd"/>
            <w:r w:rsidRPr="006F40EC">
              <w:t xml:space="preserve"> </w:t>
            </w:r>
            <w:proofErr w:type="spellStart"/>
            <w:r w:rsidRPr="006F40EC">
              <w:t>Patol</w:t>
            </w:r>
            <w:proofErr w:type="spellEnd"/>
            <w:r w:rsidRPr="006F40EC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F688C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A8C5E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E07ACE4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6F40EC" w14:paraId="6E4E6FDB" w14:textId="77777777" w:rsidTr="00677B90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2AEDE5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F553B2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987D8C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15524E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34A22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03FE559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6F40EC" w14:paraId="4127BBC2" w14:textId="77777777" w:rsidTr="00AC6B29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260D4F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D96725" w14:textId="4B04AD5C" w:rsidR="006F40EC" w:rsidRDefault="006F40EC" w:rsidP="006F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56A8F1" w14:textId="77777777" w:rsidR="006F40EC" w:rsidRDefault="006F40EC" w:rsidP="006F40E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C0FBA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414CF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56F128E" w14:textId="77777777" w:rsidR="006F40EC" w:rsidRDefault="006F40EC" w:rsidP="006F40EC">
            <w:pPr>
              <w:jc w:val="center"/>
              <w:rPr>
                <w:sz w:val="22"/>
                <w:szCs w:val="22"/>
              </w:rPr>
            </w:pPr>
            <w:r>
              <w:t>U. Ronchi</w:t>
            </w:r>
          </w:p>
        </w:tc>
      </w:tr>
      <w:tr w:rsidR="006F40EC" w14:paraId="0205E1BE" w14:textId="77777777" w:rsidTr="00AC6B29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5AEA27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D5AA7E" w14:textId="0D7B6EDA" w:rsidR="006F40EC" w:rsidRDefault="006F40EC" w:rsidP="006F40EC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FA72D3" w14:textId="77777777" w:rsidR="006F40EC" w:rsidRDefault="006F40EC" w:rsidP="006F40E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13D454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585E4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7AE3A78" w14:textId="77777777" w:rsidR="006F40EC" w:rsidRDefault="006F40EC" w:rsidP="006F40EC">
            <w:pPr>
              <w:jc w:val="center"/>
            </w:pPr>
            <w:r>
              <w:t>U. Ronchi</w:t>
            </w:r>
          </w:p>
        </w:tc>
      </w:tr>
      <w:tr w:rsidR="006F40EC" w14:paraId="5C1F2E6B" w14:textId="77777777" w:rsidTr="00AC6B2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B1E8D3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3DC656" w14:textId="53585F29" w:rsidR="006F40EC" w:rsidRDefault="006F40EC" w:rsidP="006F40EC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EEC05C" w14:textId="12B127DA" w:rsidR="006F40EC" w:rsidRDefault="00B974C0" w:rsidP="006F40EC">
            <w:pPr>
              <w:jc w:val="center"/>
            </w:pPr>
            <w:r>
              <w:t>Manicone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567193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FDA76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57CB456" w14:textId="77777777" w:rsidR="006F40EC" w:rsidRDefault="006F40EC" w:rsidP="006F40EC">
            <w:pPr>
              <w:jc w:val="center"/>
            </w:pPr>
            <w:r>
              <w:t>U. Ronchi</w:t>
            </w:r>
          </w:p>
        </w:tc>
      </w:tr>
      <w:tr w:rsidR="006F40EC" w14:paraId="1E2A83A6" w14:textId="77777777" w:rsidTr="00AC6B29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449D48" w14:textId="77777777" w:rsidR="006F40EC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52A7E6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0000D1B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038387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D986CC" w14:textId="77777777" w:rsidR="006F40EC" w:rsidRPr="00C65C30" w:rsidRDefault="006F40EC" w:rsidP="006F40E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614FC93" w14:textId="77777777" w:rsidR="006F40EC" w:rsidRDefault="006F40EC" w:rsidP="006F40EC">
            <w:pPr>
              <w:jc w:val="center"/>
            </w:pPr>
            <w:r>
              <w:t>U. Ronchi</w:t>
            </w:r>
          </w:p>
        </w:tc>
      </w:tr>
    </w:tbl>
    <w:p w14:paraId="60092EAD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B50859A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224E38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E1F9C0D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B2732C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1F9074D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99BDD0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A1387D0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A4E19B2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13C810E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92FC330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85FDEC1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F1758C" w14:textId="77777777" w:rsidR="00CF578D" w:rsidRDefault="00CF578D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77F1152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0C84C22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1D89EC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02370F" w14:paraId="114355AF" w14:textId="77777777" w:rsidTr="000247D0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40E6D9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E4CA95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C6F01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7B27AA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ADAEB4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D13F24D" w14:textId="77777777" w:rsidR="0002370F" w:rsidRDefault="0002370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B66260" w14:paraId="7C79667C" w14:textId="77777777" w:rsidTr="000247D0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3AC8A7" w14:textId="77777777" w:rsidR="00B66260" w:rsidRDefault="00B66260" w:rsidP="00B6626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CED1B7" w14:textId="77777777" w:rsidR="00B66260" w:rsidRDefault="00B66260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E0D41">
              <w:rPr>
                <w:rFonts w:ascii="ArialMT" w:hAnsi="ArialMT" w:cs="ArialMT"/>
                <w:b/>
                <w:bCs/>
              </w:rPr>
              <w:t>2</w:t>
            </w:r>
            <w:r>
              <w:rPr>
                <w:rFonts w:ascii="ArialMT" w:hAnsi="ArialMT" w:cs="ArialMT"/>
                <w:b/>
                <w:bCs/>
              </w:rPr>
              <w:t>8</w:t>
            </w:r>
            <w:r w:rsidRPr="006E0D41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Pr="006E0D41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6D30A3B4" w14:textId="7FFB185C" w:rsidR="00C576A1" w:rsidRDefault="00C576A1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657CB" w14:textId="77777777" w:rsidR="00B66260" w:rsidRDefault="00B66260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6E0D41">
              <w:rPr>
                <w:rFonts w:ascii="ArialMT" w:hAnsi="ArialMT" w:cs="ArialMT"/>
                <w:b/>
                <w:bCs/>
              </w:rPr>
              <w:t>2</w:t>
            </w:r>
            <w:r>
              <w:rPr>
                <w:rFonts w:ascii="ArialMT" w:hAnsi="ArialMT" w:cs="ArialMT"/>
                <w:b/>
                <w:bCs/>
              </w:rPr>
              <w:t>9</w:t>
            </w:r>
            <w:r w:rsidRPr="006E0D41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Pr="006E0D41">
              <w:rPr>
                <w:rFonts w:ascii="ArialMT" w:hAnsi="ArialMT" w:cs="ArialMT"/>
                <w:b/>
                <w:bCs/>
              </w:rPr>
              <w:t>Novembre</w:t>
            </w:r>
            <w:proofErr w:type="gramEnd"/>
          </w:p>
          <w:p w14:paraId="7E0525F3" w14:textId="09DF2239" w:rsidR="00C576A1" w:rsidRDefault="00C576A1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AULA 4 CORSO REPUBBLICA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8DDB55" w14:textId="024D7DAF" w:rsidR="00B6626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30</w:t>
            </w:r>
            <w:r w:rsidR="00B66260" w:rsidRPr="006E0D41">
              <w:rPr>
                <w:rFonts w:ascii="ArialMT" w:hAnsi="ArialMT" w:cs="ArialMT"/>
                <w:b/>
                <w:bCs/>
              </w:rPr>
              <w:t xml:space="preserve"> Novembre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40FB1" w14:textId="7207745D" w:rsidR="00B66260" w:rsidRDefault="005F7712" w:rsidP="005F7712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 Dicembre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298DCC3" w14:textId="77777777" w:rsidR="00B6626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 xml:space="preserve">2 </w:t>
            </w:r>
            <w:proofErr w:type="gramStart"/>
            <w:r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217ABB8A" w14:textId="49440DA2" w:rsidR="00C576A1" w:rsidRDefault="00480FFD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10</w:t>
            </w:r>
            <w:bookmarkStart w:id="0" w:name="_GoBack"/>
            <w:bookmarkEnd w:id="0"/>
            <w:r w:rsidR="00C576A1">
              <w:rPr>
                <w:rFonts w:ascii="ArialMT" w:hAnsi="ArialMT" w:cs="ArialMT"/>
                <w:b/>
                <w:bCs/>
              </w:rPr>
              <w:t xml:space="preserve"> CORSO REPUBBLICA</w:t>
            </w:r>
          </w:p>
        </w:tc>
      </w:tr>
      <w:tr w:rsidR="005F7712" w14:paraId="3CB5B3CF" w14:textId="77777777" w:rsidTr="007C488A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5D9C94" w14:textId="77777777" w:rsidR="005F7712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4CCB96" w14:textId="77777777" w:rsidR="005F7712" w:rsidRPr="002C71E4" w:rsidRDefault="005F7712" w:rsidP="005F7712">
            <w:pPr>
              <w:jc w:val="center"/>
            </w:pPr>
            <w:r w:rsidRPr="002C71E4">
              <w:t>Petrozza</w:t>
            </w:r>
          </w:p>
          <w:p w14:paraId="0F2AE999" w14:textId="1E71BADA" w:rsidR="005F7712" w:rsidRPr="002C71E4" w:rsidRDefault="005F7712" w:rsidP="005F7712">
            <w:pPr>
              <w:jc w:val="center"/>
            </w:pPr>
            <w:r w:rsidRPr="002C71E4">
              <w:t>(</w:t>
            </w:r>
            <w:proofErr w:type="spellStart"/>
            <w:r w:rsidRPr="002C71E4">
              <w:t>Ist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anat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Patol</w:t>
            </w:r>
            <w:proofErr w:type="spellEnd"/>
            <w:r w:rsidRPr="002C71E4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5FA75F" w14:textId="77777777" w:rsidR="005F7712" w:rsidRPr="00724A86" w:rsidRDefault="005F7712" w:rsidP="005F7712">
            <w:pPr>
              <w:jc w:val="center"/>
            </w:pPr>
            <w:r w:rsidRPr="00724A86">
              <w:t>Petrozza</w:t>
            </w:r>
          </w:p>
          <w:p w14:paraId="7C505D95" w14:textId="4C7D8302" w:rsidR="005F7712" w:rsidRPr="00724A86" w:rsidRDefault="005F7712" w:rsidP="005F7712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fr-FR"/>
              </w:rPr>
            </w:pPr>
            <w:r w:rsidRPr="00724A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</w:t>
            </w:r>
            <w:proofErr w:type="spellEnd"/>
            <w:r w:rsidRPr="007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A86">
              <w:rPr>
                <w:rFonts w:ascii="Times New Roman" w:hAnsi="Times New Roman"/>
                <w:sz w:val="24"/>
                <w:szCs w:val="24"/>
              </w:rPr>
              <w:t>anat</w:t>
            </w:r>
            <w:proofErr w:type="spellEnd"/>
            <w:r w:rsidRPr="007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A86">
              <w:rPr>
                <w:rFonts w:ascii="Times New Roman" w:hAnsi="Times New Roman"/>
                <w:sz w:val="24"/>
                <w:szCs w:val="24"/>
              </w:rPr>
              <w:t>Patol</w:t>
            </w:r>
            <w:proofErr w:type="spellEnd"/>
            <w:r w:rsidRPr="00724A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4BACC6" w:themeFill="accent5"/>
          </w:tcPr>
          <w:p w14:paraId="32231684" w14:textId="50DF18FF" w:rsidR="005F7712" w:rsidRPr="00C65C30" w:rsidRDefault="005F7712" w:rsidP="00B85927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07238353" w14:textId="20FE17F2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871B18F" w14:textId="2958C2C2" w:rsidR="005F7712" w:rsidRDefault="005F7712" w:rsidP="005F7712">
            <w:pPr>
              <w:jc w:val="center"/>
              <w:rPr>
                <w:sz w:val="22"/>
                <w:szCs w:val="22"/>
              </w:rPr>
            </w:pPr>
          </w:p>
        </w:tc>
      </w:tr>
      <w:tr w:rsidR="005F7712" w14:paraId="334D14B0" w14:textId="77777777" w:rsidTr="00B85927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BFE597" w14:textId="77777777" w:rsidR="005F7712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7A014" w14:textId="77777777" w:rsidR="005F7712" w:rsidRPr="002C71E4" w:rsidRDefault="005F7712" w:rsidP="005F7712">
            <w:pPr>
              <w:jc w:val="center"/>
            </w:pPr>
            <w:r w:rsidRPr="002C71E4">
              <w:t>Petrozza</w:t>
            </w:r>
          </w:p>
          <w:p w14:paraId="40251162" w14:textId="5BD39567" w:rsidR="005F7712" w:rsidRPr="002C71E4" w:rsidRDefault="005F7712" w:rsidP="005F7712">
            <w:pPr>
              <w:jc w:val="center"/>
            </w:pPr>
            <w:r w:rsidRPr="002C71E4">
              <w:t>(</w:t>
            </w:r>
            <w:proofErr w:type="spellStart"/>
            <w:r w:rsidRPr="002C71E4">
              <w:t>Ist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anat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Patol</w:t>
            </w:r>
            <w:proofErr w:type="spellEnd"/>
            <w:r w:rsidRPr="002C71E4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FB1100" w14:textId="77777777" w:rsidR="005F7712" w:rsidRPr="00724A86" w:rsidRDefault="005F7712" w:rsidP="005F7712">
            <w:pPr>
              <w:jc w:val="center"/>
            </w:pPr>
            <w:r w:rsidRPr="00724A86">
              <w:t>Petrozza</w:t>
            </w:r>
          </w:p>
          <w:p w14:paraId="6918A894" w14:textId="1156BC0C" w:rsidR="005F7712" w:rsidRPr="00724A86" w:rsidRDefault="005F7712" w:rsidP="005F7712">
            <w:pPr>
              <w:spacing w:after="200" w:line="276" w:lineRule="auto"/>
              <w:jc w:val="center"/>
              <w:rPr>
                <w:lang w:val="fr-FR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20816A5" w14:textId="58E56662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59B2D3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B2E1E4B" w14:textId="4D3443B3" w:rsidR="005F7712" w:rsidRDefault="005F7712" w:rsidP="005F7712">
            <w:pPr>
              <w:jc w:val="center"/>
            </w:pPr>
          </w:p>
        </w:tc>
      </w:tr>
      <w:tr w:rsidR="005F7712" w14:paraId="5E149B6C" w14:textId="77777777" w:rsidTr="00B8592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1F7E14" w14:textId="77777777" w:rsidR="005F7712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0650C5" w14:textId="77777777" w:rsidR="005F7712" w:rsidRPr="002C71E4" w:rsidRDefault="005F7712" w:rsidP="005F7712">
            <w:pPr>
              <w:jc w:val="center"/>
            </w:pPr>
            <w:r w:rsidRPr="002C71E4">
              <w:t>Petrozza</w:t>
            </w:r>
          </w:p>
          <w:p w14:paraId="08FCE0B0" w14:textId="57556EF4" w:rsidR="005F7712" w:rsidRPr="002C71E4" w:rsidRDefault="005F7712" w:rsidP="005F7712">
            <w:pPr>
              <w:jc w:val="center"/>
            </w:pPr>
            <w:r w:rsidRPr="002C71E4">
              <w:t>(</w:t>
            </w:r>
            <w:proofErr w:type="spellStart"/>
            <w:r w:rsidRPr="002C71E4">
              <w:t>Ist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anat</w:t>
            </w:r>
            <w:proofErr w:type="spellEnd"/>
            <w:r w:rsidRPr="002C71E4">
              <w:t xml:space="preserve"> </w:t>
            </w:r>
            <w:proofErr w:type="spellStart"/>
            <w:r w:rsidRPr="002C71E4">
              <w:t>Patol</w:t>
            </w:r>
            <w:proofErr w:type="spellEnd"/>
            <w:r w:rsidRPr="002C71E4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6860F" w14:textId="77777777" w:rsidR="005F7712" w:rsidRPr="00724A86" w:rsidRDefault="005F7712" w:rsidP="005F7712">
            <w:pPr>
              <w:jc w:val="center"/>
            </w:pPr>
            <w:r w:rsidRPr="00724A86">
              <w:t>Petrozza</w:t>
            </w:r>
          </w:p>
          <w:p w14:paraId="6844694C" w14:textId="410286DA" w:rsidR="005F7712" w:rsidRPr="00724A86" w:rsidRDefault="005F7712" w:rsidP="005F7712">
            <w:pPr>
              <w:spacing w:after="200" w:line="276" w:lineRule="auto"/>
              <w:jc w:val="center"/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886CA4" w14:textId="7395AD04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C95DC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CE014C" w14:textId="77777777" w:rsidR="005F7712" w:rsidRDefault="005F7712" w:rsidP="005F7712">
            <w:pPr>
              <w:jc w:val="center"/>
            </w:pPr>
            <w:proofErr w:type="spellStart"/>
            <w:r>
              <w:t>Marampon</w:t>
            </w:r>
            <w:proofErr w:type="spellEnd"/>
          </w:p>
        </w:tc>
      </w:tr>
      <w:tr w:rsidR="005F7712" w14:paraId="64E26E1E" w14:textId="77777777" w:rsidTr="00B85927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9B5DC4" w14:textId="77777777" w:rsidR="005F7712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7F7C28" w14:textId="77777777" w:rsidR="005F7712" w:rsidRPr="002C71E4" w:rsidRDefault="005F7712" w:rsidP="005F7712">
            <w:pPr>
              <w:jc w:val="center"/>
            </w:pPr>
            <w:r w:rsidRPr="002C71E4">
              <w:t>Petrozza</w:t>
            </w:r>
          </w:p>
          <w:p w14:paraId="7E6918BE" w14:textId="4BCAC054" w:rsidR="005F7712" w:rsidRPr="002C71E4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1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C71E4">
              <w:rPr>
                <w:rFonts w:ascii="Times New Roman" w:hAnsi="Times New Roman"/>
                <w:sz w:val="24"/>
                <w:szCs w:val="24"/>
              </w:rPr>
              <w:t>Tec</w:t>
            </w:r>
            <w:proofErr w:type="spellEnd"/>
            <w:r w:rsidRPr="002C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1E4">
              <w:rPr>
                <w:rFonts w:ascii="Times New Roman" w:hAnsi="Times New Roman"/>
                <w:sz w:val="24"/>
                <w:szCs w:val="24"/>
              </w:rPr>
              <w:t>anat</w:t>
            </w:r>
            <w:proofErr w:type="spellEnd"/>
            <w:r w:rsidRPr="002C7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1E4">
              <w:rPr>
                <w:rFonts w:ascii="Times New Roman" w:hAnsi="Times New Roman"/>
                <w:sz w:val="24"/>
                <w:szCs w:val="24"/>
              </w:rPr>
              <w:t>Patol</w:t>
            </w:r>
            <w:proofErr w:type="spellEnd"/>
            <w:r w:rsidRPr="002C71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E72A7C" w14:textId="7BCB8F1F" w:rsidR="005F7712" w:rsidRPr="00C65C30" w:rsidRDefault="005F7712" w:rsidP="005F7712">
            <w:pPr>
              <w:spacing w:after="200"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559B74" w14:textId="501B767A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39AB1F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966B960" w14:textId="77777777" w:rsidR="005F7712" w:rsidRDefault="005F7712" w:rsidP="005F7712">
            <w:pPr>
              <w:jc w:val="center"/>
            </w:pPr>
            <w:proofErr w:type="spellStart"/>
            <w:r>
              <w:t>Marampon</w:t>
            </w:r>
            <w:proofErr w:type="spellEnd"/>
          </w:p>
        </w:tc>
      </w:tr>
      <w:tr w:rsidR="005F7712" w14:paraId="192A8E1C" w14:textId="77777777" w:rsidTr="00B85927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A7515C" w14:textId="77777777" w:rsidR="005F7712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E915CD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F66271" w14:textId="4B3E9D7C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52B6464" w14:textId="489D0242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713EA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683CBB4" w14:textId="77777777" w:rsidR="005F7712" w:rsidRPr="00C65C30" w:rsidRDefault="005F7712" w:rsidP="005F7712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6237A4" w14:paraId="7DB03A79" w14:textId="77777777" w:rsidTr="006237A4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9A9A39" w14:textId="77777777" w:rsidR="006237A4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1B2C37" w14:textId="00478A0E" w:rsidR="006237A4" w:rsidRPr="0043503F" w:rsidRDefault="006237A4" w:rsidP="006237A4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7BF39A" w14:textId="74E4222A" w:rsidR="006237A4" w:rsidRPr="00C65050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50">
              <w:rPr>
                <w:rFonts w:ascii="Times New Roman" w:hAnsi="Times New Roman"/>
                <w:sz w:val="24"/>
                <w:szCs w:val="24"/>
              </w:rPr>
              <w:t>Santia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3D2892" w14:textId="4A6C72F2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4A49C6" w14:textId="77777777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2FCF783" w14:textId="7A524D54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3F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RECUPERO</w:t>
            </w:r>
          </w:p>
        </w:tc>
      </w:tr>
      <w:tr w:rsidR="006237A4" w14:paraId="3B1FE7A5" w14:textId="77777777" w:rsidTr="006237A4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C024A6" w14:textId="77777777" w:rsidR="006237A4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4AD557" w14:textId="27C6C1D4" w:rsidR="006237A4" w:rsidRPr="0043503F" w:rsidRDefault="002B51A1" w:rsidP="006237A4">
            <w:pPr>
              <w:jc w:val="center"/>
            </w:pPr>
            <w:proofErr w:type="spellStart"/>
            <w:r>
              <w:t>Muscarella</w:t>
            </w:r>
            <w:proofErr w:type="spellEnd"/>
            <w:r>
              <w:t xml:space="preserve"> – 15.30 Remoto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E726C6" w14:textId="5EC3A579" w:rsidR="006237A4" w:rsidRPr="00C65050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50">
              <w:rPr>
                <w:rFonts w:ascii="Times New Roman" w:hAnsi="Times New Roman"/>
                <w:sz w:val="24"/>
                <w:szCs w:val="24"/>
              </w:rPr>
              <w:t>Santia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C74E4C" w14:textId="3D828701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3A7AE" w14:textId="77777777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7149189" w14:textId="426D7EBF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3F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RECUPERO</w:t>
            </w:r>
          </w:p>
        </w:tc>
      </w:tr>
      <w:tr w:rsidR="006237A4" w14:paraId="6A3C4430" w14:textId="77777777" w:rsidTr="006237A4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68B98" w14:textId="77777777" w:rsidR="006237A4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261A36" w14:textId="7B6F670C" w:rsidR="006237A4" w:rsidRPr="0043503F" w:rsidRDefault="002B51A1" w:rsidP="006237A4">
            <w:pPr>
              <w:jc w:val="center"/>
            </w:pPr>
            <w:proofErr w:type="spellStart"/>
            <w:r>
              <w:t>Muscarella</w:t>
            </w:r>
            <w:proofErr w:type="spellEnd"/>
            <w:r>
              <w:t xml:space="preserve"> 17.30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87B36" w14:textId="06A56B8A" w:rsidR="006237A4" w:rsidRPr="00C65050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50">
              <w:rPr>
                <w:rFonts w:ascii="Times New Roman" w:hAnsi="Times New Roman"/>
                <w:sz w:val="24"/>
                <w:szCs w:val="24"/>
              </w:rPr>
              <w:t>Santia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2B882F" w14:textId="53820A14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42414" w14:textId="77777777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2B8E529" w14:textId="7DA444EB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3F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RECUPERO</w:t>
            </w:r>
          </w:p>
        </w:tc>
      </w:tr>
      <w:tr w:rsidR="006237A4" w14:paraId="295283D6" w14:textId="77777777" w:rsidTr="006237A4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10CDAA" w14:textId="77777777" w:rsidR="006237A4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AEBFA3" w14:textId="77777777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A91A1" w14:textId="152ECD81" w:rsidR="006237A4" w:rsidRPr="00C65050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050">
              <w:rPr>
                <w:rFonts w:ascii="Times New Roman" w:hAnsi="Times New Roman"/>
                <w:sz w:val="24"/>
                <w:szCs w:val="24"/>
              </w:rPr>
              <w:t>Santia</w:t>
            </w:r>
          </w:p>
        </w:tc>
        <w:tc>
          <w:tcPr>
            <w:tcW w:w="2573" w:type="dxa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B196EC" w14:textId="3EC97D81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F78F82" w14:textId="77777777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0495BC5" w14:textId="21F4DBEA" w:rsidR="006237A4" w:rsidRPr="0043503F" w:rsidRDefault="006237A4" w:rsidP="006237A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03F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RECUPERO</w:t>
            </w:r>
          </w:p>
        </w:tc>
      </w:tr>
    </w:tbl>
    <w:p w14:paraId="5D987877" w14:textId="77777777" w:rsidR="0002370F" w:rsidRDefault="0002370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525143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A043DA0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BCE523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CAF4A86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CAFC93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5488405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9FD8DF5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3BB72F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EF7558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D7580C4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D9CA33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12EEF0D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95AE79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9532F65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4E34EC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5105B1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5B32CF" w14:paraId="54B88FEB" w14:textId="77777777" w:rsidTr="006D4392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544DD6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3AF237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B2243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0E4EF7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F81F6A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BD9FC80" w14:textId="77777777" w:rsidR="005B32CF" w:rsidRPr="006D4392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Venerdì</w:t>
            </w:r>
          </w:p>
        </w:tc>
      </w:tr>
      <w:tr w:rsidR="005B32CF" w14:paraId="10BE5715" w14:textId="77777777" w:rsidTr="006D4392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7606E8" w14:textId="77777777" w:rsidR="005B32CF" w:rsidRDefault="005B32CF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7BFF7" w14:textId="77777777" w:rsidR="005B32CF" w:rsidRDefault="00B85927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5</w:t>
            </w:r>
            <w:r w:rsidR="0043503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667154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15F3D8A3" w14:textId="24F35764" w:rsidR="00DB63A7" w:rsidRDefault="00DB63A7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D964E" w14:textId="77777777" w:rsidR="005B32CF" w:rsidRDefault="00FC705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6</w:t>
            </w:r>
            <w:r w:rsidR="005B32CF">
              <w:rPr>
                <w:rFonts w:ascii="ArialMT" w:hAnsi="ArialMT" w:cs="ArialMT"/>
                <w:b/>
                <w:bCs/>
              </w:rPr>
              <w:t xml:space="preserve"> </w:t>
            </w:r>
            <w:proofErr w:type="gramStart"/>
            <w:r w:rsidR="005B32CF">
              <w:rPr>
                <w:rFonts w:ascii="ArialMT" w:hAnsi="ArialMT" w:cs="ArialMT"/>
                <w:b/>
                <w:bCs/>
              </w:rPr>
              <w:t>Dicembre</w:t>
            </w:r>
            <w:proofErr w:type="gramEnd"/>
          </w:p>
          <w:p w14:paraId="46CA9D56" w14:textId="2667B40D" w:rsidR="00DB63A7" w:rsidRDefault="00DB63A7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AULA 4 CORSO REPUBBLICA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02C7F4" w14:textId="25F74DDE" w:rsidR="005B32CF" w:rsidRDefault="00FC705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7</w:t>
            </w:r>
            <w:r w:rsidR="005B32CF">
              <w:rPr>
                <w:rFonts w:ascii="ArialMT" w:hAnsi="ArialMT" w:cs="ArialMT"/>
                <w:b/>
                <w:bCs/>
              </w:rPr>
              <w:t xml:space="preserve"> Dicembre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DC212" w14:textId="28B22F96" w:rsidR="005B32CF" w:rsidRDefault="005B32CF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FC705B">
              <w:rPr>
                <w:rFonts w:ascii="ArialMT" w:hAnsi="ArialMT" w:cs="ArialMT"/>
                <w:b/>
                <w:bCs/>
              </w:rPr>
              <w:t>8</w:t>
            </w:r>
            <w:r>
              <w:rPr>
                <w:rFonts w:ascii="ArialMT" w:hAnsi="ArialMT" w:cs="ArialMT"/>
                <w:b/>
                <w:bCs/>
              </w:rPr>
              <w:t xml:space="preserve"> Dicembre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71CAEBA0" w14:textId="42832D48" w:rsidR="005B32CF" w:rsidRPr="006D4392" w:rsidRDefault="00FC705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9</w:t>
            </w:r>
            <w:r w:rsidR="005B32CF"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Dicembre</w:t>
            </w:r>
          </w:p>
        </w:tc>
      </w:tr>
      <w:tr w:rsidR="003D63A5" w14:paraId="20E9BD8B" w14:textId="77777777" w:rsidTr="007538E1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F8124" w14:textId="77777777" w:rsidR="003D63A5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4E9037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60AA2AFA" w14:textId="1DFF6845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  <w:sz w:val="22"/>
                <w:szCs w:val="22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2AC58B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7B3F9E0C" w14:textId="63E9404F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529F1B68" w14:textId="77777777" w:rsidR="003D63A5" w:rsidRPr="00C65C30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  <w:vAlign w:val="center"/>
          </w:tcPr>
          <w:p w14:paraId="3CEB5819" w14:textId="5036F665" w:rsidR="003D63A5" w:rsidRPr="00C65C30" w:rsidRDefault="003D63A5" w:rsidP="003D63A5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>
              <w:rPr>
                <w:rFonts w:ascii="Times New Roman" w:hAnsi="Times New Roman" w:cs="ArialMT"/>
                <w:sz w:val="20"/>
              </w:rPr>
              <w:t>FESTA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B9F7F77" w14:textId="77777777" w:rsidR="003D63A5" w:rsidRPr="006D4392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3D63A5" w14:paraId="492AE1F4" w14:textId="77777777" w:rsidTr="007538E1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931A5" w14:textId="77777777" w:rsidR="003D63A5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57961A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5B9270F7" w14:textId="732633EA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7725FB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1C048E65" w14:textId="69F8BAEA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78A49" w14:textId="77777777" w:rsidR="003D63A5" w:rsidRPr="00C65C30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68E10B4D" w14:textId="77777777" w:rsidR="003D63A5" w:rsidRPr="00C65C30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1C7B81AF" w14:textId="77777777" w:rsidR="003D63A5" w:rsidRPr="006D4392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3D63A5" w14:paraId="0F6211BA" w14:textId="77777777" w:rsidTr="007538E1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2B1D25" w14:textId="77777777" w:rsidR="003D63A5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2EDBEF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4A09BD34" w14:textId="48B82C8D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42568" w14:textId="77777777" w:rsidR="003D63A5" w:rsidRPr="00724A86" w:rsidRDefault="003D63A5" w:rsidP="0043503F">
            <w:pPr>
              <w:jc w:val="center"/>
            </w:pPr>
            <w:r w:rsidRPr="00724A86">
              <w:t>Petrozza</w:t>
            </w:r>
          </w:p>
          <w:p w14:paraId="72AC4689" w14:textId="20CBD9A7" w:rsidR="003D63A5" w:rsidRPr="0073086C" w:rsidRDefault="003D63A5" w:rsidP="0043503F">
            <w:pPr>
              <w:jc w:val="center"/>
              <w:rPr>
                <w:strike/>
                <w:color w:val="A6A6A6" w:themeColor="background1" w:themeShade="A6"/>
              </w:rPr>
            </w:pPr>
            <w:r w:rsidRPr="00724A86">
              <w:t>(</w:t>
            </w:r>
            <w:proofErr w:type="spellStart"/>
            <w:r>
              <w:t>Tec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anat</w:t>
            </w:r>
            <w:proofErr w:type="spellEnd"/>
            <w:r w:rsidRPr="00724A86">
              <w:t xml:space="preserve"> </w:t>
            </w:r>
            <w:proofErr w:type="spellStart"/>
            <w:r w:rsidRPr="00724A86">
              <w:t>Patol</w:t>
            </w:r>
            <w:proofErr w:type="spellEnd"/>
            <w:r w:rsidRPr="00724A86">
              <w:t>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1ADD05" w14:textId="77777777" w:rsidR="003D63A5" w:rsidRPr="00C65C30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5F9DEE58" w14:textId="77777777" w:rsidR="003D63A5" w:rsidRPr="00C65C30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8CD8487" w14:textId="77777777" w:rsidR="003D63A5" w:rsidRPr="006D4392" w:rsidRDefault="003D63A5" w:rsidP="0043503F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19F25AE0" w14:textId="77777777" w:rsidTr="007538E1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4EC883" w14:textId="77777777" w:rsidR="003D63A5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6F2F6B" w14:textId="7FF72B46" w:rsidR="003D63A5" w:rsidRPr="0073086C" w:rsidRDefault="003D63A5" w:rsidP="0043503F">
            <w:pPr>
              <w:rPr>
                <w:strike/>
                <w:color w:val="A6A6A6" w:themeColor="background1" w:themeShade="A6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7AEFF1" w14:textId="54F2FC1D" w:rsidR="003D63A5" w:rsidRPr="0073086C" w:rsidRDefault="003D63A5" w:rsidP="0043503F">
            <w:pPr>
              <w:rPr>
                <w:strike/>
                <w:color w:val="A6A6A6" w:themeColor="background1" w:themeShade="A6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53C2BF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6462FD30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498188B" w14:textId="77777777" w:rsidR="003D63A5" w:rsidRPr="006D4392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55A4B23F" w14:textId="77777777" w:rsidTr="007538E1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94F6B4" w14:textId="77777777" w:rsidR="003D63A5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C91B20" w14:textId="77777777" w:rsidR="003D63A5" w:rsidRPr="0073086C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A6A6A6" w:themeColor="background1" w:themeShade="A6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227C43" w14:textId="77777777" w:rsidR="003D63A5" w:rsidRPr="0073086C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A6A6A6" w:themeColor="background1" w:themeShade="A6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05C8EA" w14:textId="77777777" w:rsidR="003D63A5" w:rsidRPr="00C65C30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06F9AA27" w14:textId="77777777" w:rsidR="003D63A5" w:rsidRPr="00C65C30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3015849" w14:textId="77777777" w:rsidR="003D63A5" w:rsidRPr="006D4392" w:rsidRDefault="003D63A5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1844487D" w14:textId="77777777" w:rsidTr="007538E1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5710E7" w14:textId="77777777" w:rsidR="003D63A5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30249D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  <w:sz w:val="22"/>
                <w:szCs w:val="22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F98BCD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751F79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4E45434B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2336205" w14:textId="77777777" w:rsidR="003D63A5" w:rsidRPr="006D4392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227F0AD0" w14:textId="77777777" w:rsidTr="007538E1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9DA1C1" w14:textId="77777777" w:rsidR="003D63A5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532162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49641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4F370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4DABCF87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3453E97" w14:textId="77777777" w:rsidR="003D63A5" w:rsidRPr="006D4392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4FD66617" w14:textId="77777777" w:rsidTr="007538E1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E8CE0" w14:textId="77777777" w:rsidR="003D63A5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FF59DF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79A73" w14:textId="77777777" w:rsidR="003D63A5" w:rsidRPr="0073086C" w:rsidRDefault="003D63A5" w:rsidP="0073086C">
            <w:pPr>
              <w:jc w:val="center"/>
              <w:rPr>
                <w:strike/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5D10D6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6A5B9A29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7360E7B" w14:textId="77777777" w:rsidR="003D63A5" w:rsidRPr="006D4392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3D63A5" w14:paraId="746E8092" w14:textId="77777777" w:rsidTr="007538E1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75F49" w14:textId="77777777" w:rsidR="003D63A5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AF790A" w14:textId="77777777" w:rsidR="003D63A5" w:rsidRPr="0073086C" w:rsidRDefault="003D63A5" w:rsidP="0073086C">
            <w:pPr>
              <w:jc w:val="center"/>
              <w:rPr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C368D8" w14:textId="77777777" w:rsidR="003D63A5" w:rsidRPr="0073086C" w:rsidRDefault="003D63A5" w:rsidP="0073086C">
            <w:pPr>
              <w:jc w:val="center"/>
              <w:rPr>
                <w:color w:val="A6A6A6" w:themeColor="background1" w:themeShade="A6"/>
              </w:rPr>
            </w:pPr>
            <w:r w:rsidRPr="0073086C">
              <w:rPr>
                <w:color w:val="A6A6A6" w:themeColor="background1" w:themeShade="A6"/>
              </w:rPr>
              <w:t>RECUPERO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9A1C2E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BF8F" w:themeFill="accent6" w:themeFillTint="99"/>
          </w:tcPr>
          <w:p w14:paraId="6637F843" w14:textId="77777777" w:rsidR="003D63A5" w:rsidRPr="00C65C30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C3BFD3B" w14:textId="77777777" w:rsidR="003D63A5" w:rsidRPr="006D4392" w:rsidRDefault="003D63A5" w:rsidP="0073086C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</w:tbl>
    <w:p w14:paraId="4E474D76" w14:textId="77777777" w:rsidR="005B32CF" w:rsidRDefault="005B32CF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737B6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952594B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38462C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8DB1B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2A5B78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804016F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B7B618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D1AE74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1E7C2C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58E6A45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38F9B14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73D2913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05DC3CE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82D59B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80EA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1B651D0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14086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46122B" w14:paraId="0889A986" w14:textId="77777777" w:rsidTr="0046122B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6D873A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6E9C736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18C484B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1F3857" w14:textId="4622F2B1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52C076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6AE51ED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Venerdì</w:t>
            </w:r>
          </w:p>
        </w:tc>
      </w:tr>
      <w:tr w:rsidR="0046122B" w14:paraId="23D50948" w14:textId="77777777" w:rsidTr="0046122B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9248A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3B9813" w14:textId="61200AF8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12 Dicembre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C45F7DA" w14:textId="7FDFE103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13 Dicembre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15EC09" w14:textId="45C53D2D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</w:rPr>
              <w:t>14 Dicembre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EC84FF" w14:textId="7833C650" w:rsidR="0046122B" w:rsidRDefault="0046122B" w:rsidP="0046122B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15 Dicembre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6B6F4AB" w14:textId="58A4B2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16 Dicembre</w:t>
            </w:r>
          </w:p>
        </w:tc>
      </w:tr>
      <w:tr w:rsidR="0046122B" w14:paraId="02C41DD0" w14:textId="77777777" w:rsidTr="0046122B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D1DBBC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3E78734" w14:textId="4499B7F5" w:rsidR="0046122B" w:rsidRPr="006D4392" w:rsidRDefault="0046122B" w:rsidP="0046122B">
            <w:pPr>
              <w:pStyle w:val="Normal1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highlight w:val="red"/>
                <w:lang w:val="fr-FR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43A8971" w14:textId="05D12C36" w:rsidR="0046122B" w:rsidRPr="006D4392" w:rsidRDefault="0046122B" w:rsidP="0046122B">
            <w:pPr>
              <w:pStyle w:val="Normal1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highlight w:val="red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84D0D9E" w14:textId="1E2B5380" w:rsidR="0046122B" w:rsidRPr="006D4392" w:rsidRDefault="0046122B" w:rsidP="0046122B">
            <w:pPr>
              <w:pStyle w:val="Normal1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highlight w:val="red"/>
                <w:lang w:val="fr-FR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509D3792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A69AAA4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46122B" w14:paraId="02A89F8A" w14:textId="77777777" w:rsidTr="0046122B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86BEF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6119296" w14:textId="6F49961C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B31380B" w14:textId="39E708CE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E8AF51" w14:textId="77777777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1A007C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69163A6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46122B" w14:paraId="2B6FA9CC" w14:textId="77777777" w:rsidTr="0046122B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FD2882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007BFA0" w14:textId="41B63A56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44F10AC" w14:textId="178E1B33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F1087D" w14:textId="77777777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56B1AE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7AEB2ECF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3D4D47AA" w14:textId="77777777" w:rsidTr="0046122B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1AE7A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81F8771" w14:textId="71F09AEE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C9BBD1D" w14:textId="2A5AA174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ECCFCE" w14:textId="77777777" w:rsidR="0046122B" w:rsidRPr="006D4392" w:rsidRDefault="0046122B" w:rsidP="0046122B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B8022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D0F416A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7AE78EDA" w14:textId="77777777" w:rsidTr="0046122B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C31B86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003CA8E" w14:textId="30BF2F11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C7E927C" w14:textId="32603ADE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2F8130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CD5A7C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114ED7C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02760996" w14:textId="77777777" w:rsidTr="0046122B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04093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79A1927" w14:textId="3C27E231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DC3A729" w14:textId="31C70C19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865AAA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07BE9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36E8877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46D6E736" w14:textId="77777777" w:rsidTr="0046122B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A767E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A807FB0" w14:textId="704B1184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EAF7173" w14:textId="3856AD81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CB2EF7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F78A0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EE3739C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550CA224" w14:textId="77777777" w:rsidTr="0046122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70DDA8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DF4441C" w14:textId="1F14EC8D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EE5A3FE" w14:textId="16C1ACF5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68D668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58D31F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3A827D3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60535020" w14:textId="77777777" w:rsidTr="0046122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B52CC5" w14:textId="77777777" w:rsidR="0046122B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1837EC6" w14:textId="0C2C346E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CA33969" w14:textId="6C72D39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E00ADF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932456" w14:textId="77777777" w:rsidR="0046122B" w:rsidRPr="00C65C30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FE5DCC4" w14:textId="77777777" w:rsidR="0046122B" w:rsidRPr="006D4392" w:rsidRDefault="0046122B" w:rsidP="0046122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</w:tbl>
    <w:p w14:paraId="7735BE74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3D8586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C38555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0DF16FF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821E10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C81518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9DE05EC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595FE29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644330D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167507E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387B24A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CF836B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EF18519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28BF922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E15A27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4C6AF9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B0C65F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A83D72" w14:paraId="04E8D4F6" w14:textId="77777777" w:rsidTr="006D4392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70447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C2BE27E" w14:textId="77777777" w:rsidR="00A83D72" w:rsidRPr="006D439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A9CFFA5" w14:textId="77777777" w:rsidR="00A83D72" w:rsidRPr="006D439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85128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E3ACE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18C2D16C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Venerdì</w:t>
            </w:r>
          </w:p>
        </w:tc>
      </w:tr>
      <w:tr w:rsidR="00A83D72" w14:paraId="039C350D" w14:textId="77777777" w:rsidTr="006D4392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E81BC" w14:textId="77777777" w:rsidR="00A83D72" w:rsidRDefault="00A83D72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003F51E" w14:textId="5C7E8D2F" w:rsidR="00A83D72" w:rsidRPr="006D4392" w:rsidRDefault="0012542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19 Dicembre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2DF686C" w14:textId="45245ED4" w:rsidR="00A83D72" w:rsidRPr="006D4392" w:rsidRDefault="0012542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20 Dicembre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B5DFFB" w14:textId="11BE593A" w:rsidR="00A83D72" w:rsidRPr="00125422" w:rsidRDefault="0012542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 w:rsidRPr="00125422">
              <w:rPr>
                <w:rFonts w:ascii="ArialMT" w:hAnsi="ArialMT" w:cs="ArialMT"/>
                <w:b/>
                <w:bCs/>
              </w:rPr>
              <w:t>21 Dicembre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5E9DFC" w14:textId="0BC2B7EC" w:rsidR="00A83D72" w:rsidRDefault="00A83D72" w:rsidP="006E66A3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125422">
              <w:rPr>
                <w:rFonts w:ascii="ArialMT" w:hAnsi="ArialMT" w:cs="ArialMT"/>
                <w:b/>
                <w:bCs/>
              </w:rPr>
              <w:t>22 Dicembre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BDFCBD9" w14:textId="498C4905" w:rsidR="00A83D72" w:rsidRDefault="00125422" w:rsidP="006E66A3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23 Dicembre</w:t>
            </w:r>
          </w:p>
        </w:tc>
      </w:tr>
      <w:tr w:rsidR="00245EC4" w14:paraId="2B1630D4" w14:textId="77777777" w:rsidTr="00245EC4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BF8E2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277C2AD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774591D" w14:textId="77777777" w:rsidR="00245EC4" w:rsidRPr="006D4392" w:rsidRDefault="00245EC4" w:rsidP="000247D0">
            <w:pPr>
              <w:pStyle w:val="Normal1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highlight w:val="red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58B8773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74D81F6A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</w:tcBorders>
            <w:shd w:val="clear" w:color="auto" w:fill="FABF8F" w:themeFill="accent6" w:themeFillTint="99"/>
            <w:vAlign w:val="center"/>
          </w:tcPr>
          <w:p w14:paraId="223A2124" w14:textId="15893BF8" w:rsidR="00245EC4" w:rsidRPr="00C65C30" w:rsidRDefault="00245EC4" w:rsidP="00245EC4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  <w:szCs w:val="24"/>
              </w:rPr>
            </w:pPr>
            <w:r>
              <w:rPr>
                <w:rFonts w:ascii="Times New Roman" w:hAnsi="Times New Roman" w:cs="ArialMT"/>
                <w:sz w:val="20"/>
                <w:szCs w:val="24"/>
              </w:rPr>
              <w:t>INIZIO FESTIVITA’ NATALIZE</w:t>
            </w:r>
          </w:p>
        </w:tc>
      </w:tr>
      <w:tr w:rsidR="00245EC4" w14:paraId="72B0A410" w14:textId="77777777" w:rsidTr="0062562A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5C0B30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F25DF92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AFEA12F" w14:textId="77777777" w:rsidR="00245EC4" w:rsidRPr="006D4392" w:rsidRDefault="00245EC4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7A43F1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8D536A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2EC5BB56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</w:tr>
      <w:tr w:rsidR="00245EC4" w14:paraId="1E8299A2" w14:textId="77777777" w:rsidTr="0062562A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2E123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6D3E824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A7D5A43" w14:textId="77777777" w:rsidR="00245EC4" w:rsidRPr="006D4392" w:rsidRDefault="00245EC4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FC8420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65738D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260EBD58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39C3C339" w14:textId="77777777" w:rsidTr="0062562A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4CAC54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F7BC923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AE02D83" w14:textId="77777777" w:rsidR="00245EC4" w:rsidRPr="006D4392" w:rsidRDefault="00245EC4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3EE6B7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25B214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262D7A91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5A99FBA7" w14:textId="77777777" w:rsidTr="0062562A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25448A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EC32C02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07C4CAD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965DBD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971425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68ECAC46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7A44C27C" w14:textId="77777777" w:rsidTr="0062562A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582A08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151521E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7C8213E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B000EA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201675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640A4D4F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5CADDE19" w14:textId="77777777" w:rsidTr="0062562A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E619BD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87649E5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CFD8EB0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57CE22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8B99CF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13988187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5CAF6F3F" w14:textId="77777777" w:rsidTr="0062562A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E5EEB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EFC1E2F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91ECF7D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0A9CCA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2DDBEF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</w:tcBorders>
            <w:shd w:val="clear" w:color="auto" w:fill="FABF8F" w:themeFill="accent6" w:themeFillTint="99"/>
          </w:tcPr>
          <w:p w14:paraId="625B1E8A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245EC4" w14:paraId="70CE8586" w14:textId="77777777" w:rsidTr="0062562A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4B98EE" w14:textId="77777777" w:rsidR="00245EC4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C36C285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BD13CE9" w14:textId="77777777" w:rsidR="00245EC4" w:rsidRPr="006D4392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1A9341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9011EF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vMerge/>
            <w:tcBorders>
              <w:left w:val="single" w:sz="4" w:space="0" w:color="BFBFBF"/>
              <w:bottom w:val="single" w:sz="4" w:space="0" w:color="BFBFBF"/>
            </w:tcBorders>
            <w:shd w:val="clear" w:color="auto" w:fill="FABF8F" w:themeFill="accent6" w:themeFillTint="99"/>
          </w:tcPr>
          <w:p w14:paraId="7D0CD82F" w14:textId="77777777" w:rsidR="00245EC4" w:rsidRPr="00C65C30" w:rsidRDefault="00245EC4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</w:tr>
    </w:tbl>
    <w:p w14:paraId="3DE548A9" w14:textId="77777777" w:rsidR="00A83D72" w:rsidRDefault="00A83D72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21534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84F3D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C8B03D4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C1EA080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002916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73521FB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C659716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0621F53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58A89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7478E5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F2CFE12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1BB74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5213B9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CB9B9E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1DB61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9DF8B5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6E66A3" w14:paraId="75BAB8E3" w14:textId="77777777" w:rsidTr="006D4392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058AC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286ABCE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379D846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AD87C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FFEBD6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2071B9A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Venerdì</w:t>
            </w:r>
          </w:p>
        </w:tc>
      </w:tr>
      <w:tr w:rsidR="006E66A3" w14:paraId="5B1D4337" w14:textId="77777777" w:rsidTr="0046122B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53DA6C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6EF21C0" w14:textId="0212FD17" w:rsidR="006E66A3" w:rsidRPr="006D4392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9</w:t>
            </w:r>
            <w:r w:rsidR="006E66A3"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EEE854A" w14:textId="4089F86A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</w:t>
            </w:r>
            <w:r w:rsidR="0046122B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0</w:t>
            </w: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7C26BF" w14:textId="5C16212C" w:rsidR="006E66A3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</w:t>
            </w:r>
            <w:r w:rsidR="006E66A3">
              <w:rPr>
                <w:rFonts w:ascii="ArialMT" w:hAnsi="ArialMT" w:cs="ArialMT"/>
                <w:b/>
                <w:bCs/>
              </w:rPr>
              <w:t xml:space="preserve"> Gennaio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E75670" w14:textId="3612C266" w:rsidR="006E66A3" w:rsidRDefault="0046122B" w:rsidP="0046122B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</w:t>
            </w:r>
            <w:r w:rsidR="006E66A3">
              <w:rPr>
                <w:rFonts w:ascii="ArialMT" w:hAnsi="ArialMT" w:cs="ArialMT"/>
                <w:b/>
                <w:bCs/>
              </w:rPr>
              <w:t xml:space="preserve"> Gennaio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7DEBD37C" w14:textId="355052DB" w:rsidR="006E66A3" w:rsidRPr="006D4392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13</w:t>
            </w:r>
            <w:r w:rsidR="006E66A3"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</w:tr>
      <w:tr w:rsidR="00677B90" w14:paraId="7D9FB080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A888E6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89892F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04A8BB5" w14:textId="77777777" w:rsidR="00677B90" w:rsidRPr="006D4392" w:rsidRDefault="00677B90" w:rsidP="000247D0">
            <w:pPr>
              <w:pStyle w:val="Normal1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highlight w:val="red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56DE7C43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30520A8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66BB8DC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677B90" w14:paraId="740FE9D9" w14:textId="77777777" w:rsidTr="006D4392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323DF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4C40824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7916BC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69F2FB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9B4201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93FEA6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677B90" w14:paraId="054ABE02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B1CC6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0DBA3FB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52EBC09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075D1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E4B6E2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448BB6A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46FC34C3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6806CE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4D9C986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2151ED3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4C7C50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49E5FA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72086449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08C1D77A" w14:textId="77777777" w:rsidTr="006D4392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0FA93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319BC28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D5433C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54479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C53CF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9381D1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61E9CAA5" w14:textId="77777777" w:rsidTr="006D43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4130E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30BA83F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1426084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7D6386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5FCEAB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1883870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61EEBE4D" w14:textId="77777777" w:rsidTr="006D4392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0115A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076A733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2F932E2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21DC65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0F5CB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0B24430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458D5AE6" w14:textId="77777777" w:rsidTr="006D439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77A26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CE5C60A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5EB5D5B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6918F2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EEA7D3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9A90E10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33066F9D" w14:textId="77777777" w:rsidTr="006D439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E4F049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BE30C58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05D4E0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8850D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933022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7AA803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</w:tbl>
    <w:p w14:paraId="18F4B08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E240FDD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8818AAB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CB1A5DA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6346CF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445389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98D22C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C3A93F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407F6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D6437A8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8B80C82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7C4C751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31F6470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5CF9D2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7E8E506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A6FB35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D000CE6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6E66A3" w14:paraId="6BA52561" w14:textId="77777777" w:rsidTr="006D4392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BBC14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56B3405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CB754BE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AEE51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D5657B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8A2E12D" w14:textId="77777777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Venerdì</w:t>
            </w:r>
          </w:p>
        </w:tc>
      </w:tr>
      <w:tr w:rsidR="006E66A3" w14:paraId="6AB90567" w14:textId="77777777" w:rsidTr="006D4392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7F69F" w14:textId="77777777" w:rsidR="006E66A3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5DCF952" w14:textId="6D3A4A0E" w:rsidR="006E66A3" w:rsidRPr="006D4392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16</w:t>
            </w:r>
            <w:r w:rsidR="006E66A3"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955842C" w14:textId="18716B28" w:rsidR="006E66A3" w:rsidRPr="006D4392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17</w:t>
            </w:r>
            <w:r w:rsidR="006E66A3"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BC6D77" w14:textId="1DEC7EB0" w:rsidR="006E66A3" w:rsidRDefault="0046122B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18</w:t>
            </w:r>
            <w:r w:rsidR="006E66A3">
              <w:rPr>
                <w:rFonts w:ascii="ArialMT" w:hAnsi="ArialMT" w:cs="ArialMT"/>
                <w:b/>
                <w:bCs/>
              </w:rPr>
              <w:t xml:space="preserve"> Gennaio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05423" w14:textId="0707C6B6" w:rsidR="006E66A3" w:rsidRDefault="006E66A3" w:rsidP="000247D0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</w:r>
            <w:r w:rsidR="0046122B">
              <w:rPr>
                <w:rFonts w:ascii="ArialMT" w:hAnsi="ArialMT" w:cs="ArialMT"/>
                <w:b/>
                <w:bCs/>
              </w:rPr>
              <w:t>19</w:t>
            </w:r>
            <w:r>
              <w:rPr>
                <w:rFonts w:ascii="ArialMT" w:hAnsi="ArialMT" w:cs="ArialMT"/>
                <w:b/>
                <w:bCs/>
              </w:rPr>
              <w:t xml:space="preserve"> Gennaio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8687764" w14:textId="651B160D" w:rsidR="006E66A3" w:rsidRPr="006D4392" w:rsidRDefault="006E66A3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2</w:t>
            </w:r>
            <w:r w:rsidR="0046122B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0</w:t>
            </w: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</w:tr>
      <w:tr w:rsidR="00677B90" w14:paraId="274DCE02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112499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7B5D5CD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5D7F99C" w14:textId="77777777" w:rsidR="00677B90" w:rsidRPr="006D4392" w:rsidRDefault="00677B90" w:rsidP="002E0ECB">
            <w:pPr>
              <w:pStyle w:val="Normal1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698F8AD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42CF6581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975CD32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677B90" w14:paraId="0C7F73F0" w14:textId="77777777" w:rsidTr="006D4392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E4EA35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EF9D808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1E19096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490A0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DD2490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5D08B5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677B90" w14:paraId="112EF016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F690D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8BDC74D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393BBEC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D3C9A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AC10D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F3CF92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2D1F5E3F" w14:textId="77777777" w:rsidTr="006D4392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D4858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88D355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C43BDCB" w14:textId="77777777" w:rsidR="00677B90" w:rsidRPr="006D4392" w:rsidRDefault="00677B90" w:rsidP="000247D0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D4EC43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8A62D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B8BCC0A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01E26194" w14:textId="77777777" w:rsidTr="006D4392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6F5CB9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44E3C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E2F01B" w14:textId="77777777" w:rsidR="00677B90" w:rsidRPr="006D4392" w:rsidRDefault="00677B90" w:rsidP="002E0ECB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2193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F4CC5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68A0F4F6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4086FE43" w14:textId="77777777" w:rsidTr="006D4392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C626EE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0D07333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7E023DF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CD12A0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084A1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5FCDBBF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3868E964" w14:textId="77777777" w:rsidTr="006D4392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51BF2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lastRenderedPageBreak/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B9DD0F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06609C3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9177F9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46824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C0C215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3A868E9D" w14:textId="77777777" w:rsidTr="006D439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CE7DCB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BBC8DC5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B977ACE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4F3289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529BCB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162F957D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677B90" w14:paraId="7DD68C55" w14:textId="77777777" w:rsidTr="006D4392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19EB56" w14:textId="77777777" w:rsidR="00677B9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86614F7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F3F0F97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45CEC0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96CBE" w14:textId="77777777" w:rsidR="00677B90" w:rsidRPr="00C65C30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06DC2CA" w14:textId="77777777" w:rsidR="00677B90" w:rsidRPr="006D4392" w:rsidRDefault="00677B90" w:rsidP="000247D0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</w:tbl>
    <w:p w14:paraId="2AD287A0" w14:textId="77777777" w:rsidR="006E66A3" w:rsidRDefault="006E66A3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7139A58" w14:textId="77777777" w:rsidR="0046122B" w:rsidRDefault="0046122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83EF71A" w14:textId="77777777" w:rsidR="0046122B" w:rsidRDefault="0046122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90D6E50" w14:textId="77777777" w:rsidR="0046122B" w:rsidRDefault="0046122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EAE5E12" w14:textId="77777777" w:rsidR="0046122B" w:rsidRDefault="0046122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ellanorm1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4"/>
        <w:gridCol w:w="2573"/>
        <w:gridCol w:w="3030"/>
        <w:gridCol w:w="2574"/>
      </w:tblGrid>
      <w:tr w:rsidR="0046122B" w14:paraId="41F80F50" w14:textId="77777777" w:rsidTr="00770686"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E2223A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F47F577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Lunedì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6A0D3BD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proofErr w:type="spellStart"/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Martedi</w:t>
            </w:r>
            <w:proofErr w:type="spellEnd"/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7B6BA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Mercoledi</w:t>
            </w:r>
            <w:proofErr w:type="spellEnd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9D8D5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proofErr w:type="spellStart"/>
            <w:r>
              <w:rPr>
                <w:rFonts w:ascii="ArialMT" w:hAnsi="ArialMT" w:cs="ArialMT"/>
                <w:b/>
                <w:bCs/>
              </w:rPr>
              <w:t>Giovedi</w:t>
            </w:r>
            <w:proofErr w:type="spellEnd"/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7E0465D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Venerdì</w:t>
            </w:r>
          </w:p>
        </w:tc>
      </w:tr>
      <w:tr w:rsidR="0046122B" w14:paraId="7BCC1ECA" w14:textId="77777777" w:rsidTr="00770686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704C5F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32ED052" w14:textId="477A49ED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23</w:t>
            </w: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5FAC4A2" w14:textId="752AB0CF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24</w:t>
            </w: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567BCE" w14:textId="104DB361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25 Gennaio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D8588B" w14:textId="6B0750C1" w:rsidR="0046122B" w:rsidRDefault="0046122B" w:rsidP="00770686">
            <w:pPr>
              <w:pStyle w:val="Normal1"/>
              <w:widowControl w:val="0"/>
              <w:tabs>
                <w:tab w:val="left" w:pos="780"/>
                <w:tab w:val="center" w:pos="13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ab/>
              <w:t>26 Gennaio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06C983A6" w14:textId="4D74EBD9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  <w:color w:val="808080" w:themeColor="background1" w:themeShade="80"/>
              </w:rPr>
            </w:pP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2</w:t>
            </w:r>
            <w:r>
              <w:rPr>
                <w:rFonts w:ascii="ArialMT" w:hAnsi="ArialMT" w:cs="ArialMT"/>
                <w:b/>
                <w:bCs/>
                <w:color w:val="808080" w:themeColor="background1" w:themeShade="80"/>
              </w:rPr>
              <w:t>7</w:t>
            </w:r>
            <w:r w:rsidRPr="006D4392">
              <w:rPr>
                <w:rFonts w:ascii="ArialMT" w:hAnsi="ArialMT" w:cs="ArialMT"/>
                <w:b/>
                <w:bCs/>
                <w:color w:val="808080" w:themeColor="background1" w:themeShade="80"/>
              </w:rPr>
              <w:t xml:space="preserve"> Gennaio</w:t>
            </w:r>
          </w:p>
        </w:tc>
      </w:tr>
      <w:tr w:rsidR="0046122B" w14:paraId="6482172B" w14:textId="77777777" w:rsidTr="00770686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C62C85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DA6D996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4F61F37" w14:textId="77777777" w:rsidR="0046122B" w:rsidRPr="006D4392" w:rsidRDefault="0046122B" w:rsidP="00770686">
            <w:pPr>
              <w:pStyle w:val="Normal1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21186503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</w:rPr>
              <w:t>TIROCINIO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BACC6" w:themeFill="accent5"/>
          </w:tcPr>
          <w:p w14:paraId="3FE7EA73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sz w:val="20"/>
              </w:rPr>
            </w:pPr>
            <w:r w:rsidRPr="00C65C30">
              <w:rPr>
                <w:rFonts w:ascii="Arial" w:hAnsi="Arial" w:cs="ArialMT"/>
                <w:sz w:val="20"/>
                <w:szCs w:val="24"/>
              </w:rPr>
              <w:t>TIROCINIO</w:t>
            </w: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3F1A06C2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46122B" w14:paraId="199BDDAC" w14:textId="77777777" w:rsidTr="00770686">
        <w:tblPrEx>
          <w:tblBorders>
            <w:top w:val="none" w:sz="0" w:space="0" w:color="auto"/>
          </w:tblBorders>
        </w:tblPrEx>
        <w:trPr>
          <w:trHeight w:val="533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FAC87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D4AA410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384DEBD" w14:textId="77777777" w:rsidR="0046122B" w:rsidRPr="006D4392" w:rsidRDefault="0046122B" w:rsidP="00770686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61EC45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B21DAE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A299DEA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  <w:szCs w:val="24"/>
              </w:rPr>
            </w:pPr>
          </w:p>
        </w:tc>
      </w:tr>
      <w:tr w:rsidR="0046122B" w14:paraId="775B33F7" w14:textId="77777777" w:rsidTr="00770686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93C3CA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ECAC79E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458CAD3" w14:textId="77777777" w:rsidR="0046122B" w:rsidRPr="006D4392" w:rsidRDefault="0046122B" w:rsidP="00770686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9ACA2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10B498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2DECFAB8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7017A6EE" w14:textId="77777777" w:rsidTr="00770686">
        <w:tblPrEx>
          <w:tblBorders>
            <w:top w:val="none" w:sz="0" w:space="0" w:color="auto"/>
          </w:tblBorders>
        </w:tblPrEx>
        <w:trPr>
          <w:trHeight w:val="501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E583BE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FFBD0FC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A8D3FE4" w14:textId="77777777" w:rsidR="0046122B" w:rsidRPr="006D4392" w:rsidRDefault="0046122B" w:rsidP="00770686">
            <w:pPr>
              <w:spacing w:after="200" w:line="276" w:lineRule="auto"/>
              <w:jc w:val="center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D90C3C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B71DC1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17FD6BA7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1626D469" w14:textId="77777777" w:rsidTr="00770686">
        <w:tblPrEx>
          <w:tblBorders>
            <w:top w:val="none" w:sz="0" w:space="0" w:color="auto"/>
          </w:tblBorders>
        </w:tblPrEx>
        <w:trPr>
          <w:trHeight w:val="478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6BDA51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2A337F6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-Roman" w:hAnsi="Times-Roman" w:cs="Times-Roman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AA6865F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808080" w:themeColor="background1" w:themeShade="80"/>
                <w:sz w:val="20"/>
                <w:lang w:val="fr-FR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7DD895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EAB675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E665063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2A718D5D" w14:textId="77777777" w:rsidTr="00770686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F8FF1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C31FB8C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48C1262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AA226E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F78DDB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509F7BB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010F1091" w14:textId="77777777" w:rsidTr="00770686">
        <w:tblPrEx>
          <w:tblBorders>
            <w:top w:val="none" w:sz="0" w:space="0" w:color="auto"/>
          </w:tblBorders>
        </w:tblPrEx>
        <w:trPr>
          <w:trHeight w:val="407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48E6C0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4C935E8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808080" w:themeColor="background1" w:themeShade="80"/>
                <w:sz w:val="20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25DD2B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2BD4C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44DE0E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007A9EF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232B0F17" w14:textId="77777777" w:rsidTr="00770686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FB3CE1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65B5209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86727D2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6F6335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3D9969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A330A9D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  <w:tr w:rsidR="0046122B" w14:paraId="20A1F487" w14:textId="77777777" w:rsidTr="00770686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49"/>
        </w:trPr>
        <w:tc>
          <w:tcPr>
            <w:tcW w:w="106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EA7F7" w14:textId="77777777" w:rsidR="0046122B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bCs/>
              </w:rPr>
            </w:pPr>
            <w:r>
              <w:rPr>
                <w:rFonts w:ascii="ArialMT" w:hAnsi="ArialMT" w:cs="ArialMT"/>
                <w:b/>
                <w:bCs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FAE9AED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87A5B07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2E8CC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997FF" w14:textId="77777777" w:rsidR="0046122B" w:rsidRPr="00C65C30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58391330" w14:textId="77777777" w:rsidR="0046122B" w:rsidRPr="006D4392" w:rsidRDefault="0046122B" w:rsidP="00770686">
            <w:pPr>
              <w:pStyle w:val="Normal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color w:val="808080" w:themeColor="background1" w:themeShade="80"/>
                <w:sz w:val="20"/>
              </w:rPr>
            </w:pPr>
          </w:p>
        </w:tc>
      </w:tr>
    </w:tbl>
    <w:p w14:paraId="19AF51CF" w14:textId="77777777" w:rsidR="0046122B" w:rsidRDefault="0046122B">
      <w:pPr>
        <w:pStyle w:val="Normal1"/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sectPr w:rsidR="0046122B">
      <w:footerReference w:type="even" r:id="rId6"/>
      <w:footerReference w:type="default" r:id="rId7"/>
      <w:pgSz w:w="16840" w:h="11900"/>
      <w:pgMar w:top="1134" w:right="141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2F76D" w14:textId="77777777" w:rsidR="006A22BF" w:rsidRDefault="006A22BF" w:rsidP="000247D0">
      <w:r>
        <w:separator/>
      </w:r>
    </w:p>
  </w:endnote>
  <w:endnote w:type="continuationSeparator" w:id="0">
    <w:p w14:paraId="73E73E27" w14:textId="77777777" w:rsidR="006A22BF" w:rsidRDefault="006A22BF" w:rsidP="000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DBC2" w14:textId="77777777" w:rsidR="00C6091C" w:rsidRDefault="00C6091C" w:rsidP="000247D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7674DF" w14:textId="77777777" w:rsidR="00C6091C" w:rsidRDefault="00C6091C" w:rsidP="000247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99E0" w14:textId="483A5E9A" w:rsidR="00C6091C" w:rsidRDefault="00C6091C" w:rsidP="000247D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0FFD"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53F4FABE" w14:textId="77777777" w:rsidR="00C6091C" w:rsidRDefault="00C6091C" w:rsidP="000247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7637" w14:textId="77777777" w:rsidR="006A22BF" w:rsidRDefault="006A22BF" w:rsidP="000247D0">
      <w:r>
        <w:separator/>
      </w:r>
    </w:p>
  </w:footnote>
  <w:footnote w:type="continuationSeparator" w:id="0">
    <w:p w14:paraId="3DEFCA63" w14:textId="77777777" w:rsidR="006A22BF" w:rsidRDefault="006A22BF" w:rsidP="0002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1C"/>
    <w:rsid w:val="000037BA"/>
    <w:rsid w:val="0002370F"/>
    <w:rsid w:val="000247D0"/>
    <w:rsid w:val="00040902"/>
    <w:rsid w:val="0004275A"/>
    <w:rsid w:val="000559AB"/>
    <w:rsid w:val="000610F4"/>
    <w:rsid w:val="00081019"/>
    <w:rsid w:val="00095F7C"/>
    <w:rsid w:val="000A568D"/>
    <w:rsid w:val="00116A23"/>
    <w:rsid w:val="00125422"/>
    <w:rsid w:val="00142EBE"/>
    <w:rsid w:val="00144B48"/>
    <w:rsid w:val="00193CBC"/>
    <w:rsid w:val="001952B3"/>
    <w:rsid w:val="00195F24"/>
    <w:rsid w:val="001C234D"/>
    <w:rsid w:val="001C529A"/>
    <w:rsid w:val="001E7107"/>
    <w:rsid w:val="00237FCB"/>
    <w:rsid w:val="00245EC4"/>
    <w:rsid w:val="00253DA7"/>
    <w:rsid w:val="002800DE"/>
    <w:rsid w:val="00292E13"/>
    <w:rsid w:val="002B51A1"/>
    <w:rsid w:val="002C71E4"/>
    <w:rsid w:val="002D3D4B"/>
    <w:rsid w:val="002E0ECB"/>
    <w:rsid w:val="00315B2F"/>
    <w:rsid w:val="00341732"/>
    <w:rsid w:val="003744C0"/>
    <w:rsid w:val="003814AA"/>
    <w:rsid w:val="003910F2"/>
    <w:rsid w:val="003C0C21"/>
    <w:rsid w:val="003D63A5"/>
    <w:rsid w:val="003F4F2C"/>
    <w:rsid w:val="0041030A"/>
    <w:rsid w:val="00431702"/>
    <w:rsid w:val="0043503F"/>
    <w:rsid w:val="0044609A"/>
    <w:rsid w:val="004512BC"/>
    <w:rsid w:val="0046122B"/>
    <w:rsid w:val="00480FFD"/>
    <w:rsid w:val="004848D1"/>
    <w:rsid w:val="004E4CEA"/>
    <w:rsid w:val="00540A54"/>
    <w:rsid w:val="005448A6"/>
    <w:rsid w:val="00547105"/>
    <w:rsid w:val="005640B1"/>
    <w:rsid w:val="005B32CF"/>
    <w:rsid w:val="005D74C6"/>
    <w:rsid w:val="005F7712"/>
    <w:rsid w:val="006154EC"/>
    <w:rsid w:val="00615782"/>
    <w:rsid w:val="006237A4"/>
    <w:rsid w:val="00632CCF"/>
    <w:rsid w:val="00667154"/>
    <w:rsid w:val="00677B90"/>
    <w:rsid w:val="00683C8F"/>
    <w:rsid w:val="006A22BF"/>
    <w:rsid w:val="006D178B"/>
    <w:rsid w:val="006D4392"/>
    <w:rsid w:val="006E66A3"/>
    <w:rsid w:val="006F1D69"/>
    <w:rsid w:val="006F40EC"/>
    <w:rsid w:val="006F7A80"/>
    <w:rsid w:val="00724A86"/>
    <w:rsid w:val="00727747"/>
    <w:rsid w:val="0073086C"/>
    <w:rsid w:val="007428C6"/>
    <w:rsid w:val="007538E1"/>
    <w:rsid w:val="0076262D"/>
    <w:rsid w:val="00773EC9"/>
    <w:rsid w:val="007A46E2"/>
    <w:rsid w:val="007C0F5B"/>
    <w:rsid w:val="007C488A"/>
    <w:rsid w:val="007D419A"/>
    <w:rsid w:val="007D4644"/>
    <w:rsid w:val="008002BB"/>
    <w:rsid w:val="00813B13"/>
    <w:rsid w:val="00814FC2"/>
    <w:rsid w:val="00856F08"/>
    <w:rsid w:val="008715D1"/>
    <w:rsid w:val="0089774C"/>
    <w:rsid w:val="008A6D45"/>
    <w:rsid w:val="008C2D2A"/>
    <w:rsid w:val="008D7237"/>
    <w:rsid w:val="008E2BCE"/>
    <w:rsid w:val="008E44F5"/>
    <w:rsid w:val="00913B5E"/>
    <w:rsid w:val="00916E69"/>
    <w:rsid w:val="00927139"/>
    <w:rsid w:val="009460AD"/>
    <w:rsid w:val="009527FD"/>
    <w:rsid w:val="009647F5"/>
    <w:rsid w:val="00987B0A"/>
    <w:rsid w:val="00996CCA"/>
    <w:rsid w:val="009C0C30"/>
    <w:rsid w:val="009F721F"/>
    <w:rsid w:val="00A2205A"/>
    <w:rsid w:val="00A44ED2"/>
    <w:rsid w:val="00A83D72"/>
    <w:rsid w:val="00AB305D"/>
    <w:rsid w:val="00AC5844"/>
    <w:rsid w:val="00B24476"/>
    <w:rsid w:val="00B40BB4"/>
    <w:rsid w:val="00B4692D"/>
    <w:rsid w:val="00B66260"/>
    <w:rsid w:val="00B85927"/>
    <w:rsid w:val="00B974C0"/>
    <w:rsid w:val="00BE68BE"/>
    <w:rsid w:val="00C11668"/>
    <w:rsid w:val="00C23D41"/>
    <w:rsid w:val="00C33B3B"/>
    <w:rsid w:val="00C576A1"/>
    <w:rsid w:val="00C6091C"/>
    <w:rsid w:val="00C65050"/>
    <w:rsid w:val="00C65C30"/>
    <w:rsid w:val="00C85037"/>
    <w:rsid w:val="00C91AB0"/>
    <w:rsid w:val="00CA235E"/>
    <w:rsid w:val="00CA4DB2"/>
    <w:rsid w:val="00CD0D44"/>
    <w:rsid w:val="00CF578D"/>
    <w:rsid w:val="00D001AA"/>
    <w:rsid w:val="00D60933"/>
    <w:rsid w:val="00DB5DE0"/>
    <w:rsid w:val="00DB63A7"/>
    <w:rsid w:val="00DD4136"/>
    <w:rsid w:val="00E21DD8"/>
    <w:rsid w:val="00EA0E03"/>
    <w:rsid w:val="00EA3E7E"/>
    <w:rsid w:val="00EB3B02"/>
    <w:rsid w:val="00EC1D67"/>
    <w:rsid w:val="00EC6E64"/>
    <w:rsid w:val="00ED12D7"/>
    <w:rsid w:val="00F11542"/>
    <w:rsid w:val="00F37595"/>
    <w:rsid w:val="00F418F4"/>
    <w:rsid w:val="00F626CF"/>
    <w:rsid w:val="00F7109A"/>
    <w:rsid w:val="00FA1895"/>
    <w:rsid w:val="00FB5062"/>
    <w:rsid w:val="00FC705B"/>
    <w:rsid w:val="00FD31EB"/>
    <w:rsid w:val="00FD4C51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232BE"/>
  <w14:defaultImageDpi w14:val="0"/>
  <w15:docId w15:val="{86286484-7519-4F88-9ECA-4E6AE563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pPr>
      <w:spacing w:after="0" w:line="240" w:lineRule="auto"/>
    </w:pPr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ratterepredefinito2">
    <w:name w:val="Carattere predefinito2"/>
    <w:uiPriority w:val="99"/>
    <w:semiHidden/>
  </w:style>
  <w:style w:type="table" w:customStyle="1" w:styleId="Tabellanorm2">
    <w:name w:val="Tabella norm2"/>
    <w:uiPriority w:val="99"/>
    <w:semiHidden/>
    <w:pPr>
      <w:spacing w:after="0" w:line="240" w:lineRule="auto"/>
    </w:pPr>
    <w:rPr>
      <w:rFonts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Pr>
      <w:rFonts w:cs="Times New Roman"/>
    </w:rPr>
  </w:style>
  <w:style w:type="character" w:customStyle="1" w:styleId="Caratterepredefinito1">
    <w:name w:val="Carattere predefinito1"/>
    <w:uiPriority w:val="99"/>
  </w:style>
  <w:style w:type="table" w:customStyle="1" w:styleId="Tabellanorm1">
    <w:name w:val="Tabella norm1"/>
    <w:uiPriority w:val="99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Caratterepredefinito2"/>
    <w:uiPriority w:val="99"/>
    <w:rsid w:val="00C65C30"/>
    <w:rPr>
      <w:rFonts w:ascii="Cambria" w:hAnsi="Cambria" w:cs="Times New Roman"/>
      <w:b/>
      <w:bCs/>
      <w:kern w:val="32"/>
      <w:sz w:val="32"/>
    </w:rPr>
  </w:style>
  <w:style w:type="paragraph" w:styleId="Pidipagina">
    <w:name w:val="footer"/>
    <w:basedOn w:val="Normale"/>
    <w:link w:val="PidipaginaCarattere"/>
    <w:uiPriority w:val="99"/>
    <w:rsid w:val="000247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semiHidden/>
    <w:unhideWhenUsed/>
    <w:rsid w:val="000247D0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47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rg\OneDrive\Desktop\ORARIO%20TLB%20II%20ANNO%20I%20SEMESTRE%202020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ORARIO TLB II ANNO I SEMESTRE 2020-2021</Template>
  <TotalTime>54</TotalTime>
  <Pages>17</Pages>
  <Words>965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LEZIONI CORSO DI LAUREA IN TECNICO DI LABORATORIO BIOMEDICO</vt:lpstr>
    </vt:vector>
  </TitlesOfParts>
  <Company>Truttlee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LEZIONI CORSO DI LAUREA IN TECNICO DI LABORATORIO BIOMEDICO</dc:title>
  <dc:subject/>
  <dc:creator>giorg</dc:creator>
  <cp:keywords/>
  <dc:description/>
  <cp:lastModifiedBy>989616</cp:lastModifiedBy>
  <cp:revision>23</cp:revision>
  <dcterms:created xsi:type="dcterms:W3CDTF">2022-09-15T07:24:00Z</dcterms:created>
  <dcterms:modified xsi:type="dcterms:W3CDTF">2022-11-26T09:53:00Z</dcterms:modified>
</cp:coreProperties>
</file>